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691F" w14:textId="07826BB9" w:rsidR="00735B62" w:rsidRDefault="00735B62" w:rsidP="00A73E23">
      <w:pPr>
        <w:pStyle w:val="Eigenaar"/>
      </w:pPr>
      <w:r>
        <w:br/>
      </w:r>
      <w:r w:rsidR="00A73E23">
        <w:rPr>
          <w:rStyle w:val="GeenafstandChar"/>
        </w:rPr>
        <w:t>Veiligheids- en calamiteitenplan</w:t>
      </w:r>
    </w:p>
    <w:p w14:paraId="3D4D8AA0" w14:textId="77777777" w:rsidR="00735B62" w:rsidRDefault="00735B62" w:rsidP="00735B62">
      <w:pPr>
        <w:pStyle w:val="Geenafstand"/>
      </w:pPr>
    </w:p>
    <w:p w14:paraId="62CBF716" w14:textId="77777777" w:rsidR="00735B62" w:rsidRDefault="00735B62" w:rsidP="00735B62">
      <w:pPr>
        <w:pStyle w:val="Geenafstand"/>
      </w:pPr>
    </w:p>
    <w:p w14:paraId="45D2F476" w14:textId="77777777" w:rsidR="00AD1101" w:rsidRDefault="00AD1101" w:rsidP="00735B62">
      <w:pPr>
        <w:pStyle w:val="Bodytekst"/>
      </w:pPr>
    </w:p>
    <w:p w14:paraId="1BB89BAE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szCs w:val="20"/>
        </w:rPr>
        <w:t> </w:t>
      </w:r>
    </w:p>
    <w:p w14:paraId="14391863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Impact" w:eastAsiaTheme="majorEastAsia" w:hAnsi="Impact" w:cs="Segoe UI"/>
          <w:color w:val="FFFFFF"/>
          <w:sz w:val="32"/>
          <w:szCs w:val="32"/>
        </w:rPr>
        <w:t>Veiligheids- en calamiteitenplan</w:t>
      </w:r>
      <w:r>
        <w:rPr>
          <w:rStyle w:val="eop"/>
          <w:rFonts w:ascii="Impact" w:eastAsiaTheme="majorEastAsia" w:hAnsi="Impact" w:cs="Segoe UI"/>
          <w:color w:val="FFFFFF"/>
          <w:sz w:val="32"/>
          <w:szCs w:val="32"/>
        </w:rPr>
        <w:t> </w:t>
      </w:r>
    </w:p>
    <w:p w14:paraId="6D694DF3" w14:textId="77777777" w:rsidR="001A79D1" w:rsidRDefault="001A79D1" w:rsidP="001A79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 w:val="96"/>
          <w:szCs w:val="96"/>
        </w:rPr>
        <w:t>[naam</w:t>
      </w:r>
      <w:r>
        <w:rPr>
          <w:rStyle w:val="eop"/>
          <w:rFonts w:eastAsiaTheme="majorEastAsia" w:cs="Arial"/>
          <w:color w:val="000000"/>
          <w:sz w:val="96"/>
          <w:szCs w:val="96"/>
        </w:rPr>
        <w:t> </w:t>
      </w:r>
    </w:p>
    <w:p w14:paraId="7BE0681F" w14:textId="77777777" w:rsidR="001A79D1" w:rsidRDefault="001A79D1" w:rsidP="001A79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 w:val="96"/>
          <w:szCs w:val="96"/>
        </w:rPr>
        <w:t>Scoutinggroep]</w:t>
      </w:r>
      <w:r>
        <w:rPr>
          <w:rStyle w:val="eop"/>
          <w:rFonts w:eastAsiaTheme="majorEastAsia" w:cs="Arial"/>
          <w:color w:val="000000"/>
          <w:sz w:val="96"/>
          <w:szCs w:val="96"/>
        </w:rPr>
        <w:t> </w:t>
      </w:r>
    </w:p>
    <w:p w14:paraId="6B076F69" w14:textId="77777777" w:rsidR="001A79D1" w:rsidRDefault="001A79D1" w:rsidP="001A79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 w:val="44"/>
          <w:szCs w:val="44"/>
        </w:rPr>
        <w:t> </w:t>
      </w:r>
    </w:p>
    <w:p w14:paraId="1749FC9E" w14:textId="77777777" w:rsidR="001A79D1" w:rsidRDefault="001A79D1" w:rsidP="001A79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 w:val="44"/>
          <w:szCs w:val="44"/>
        </w:rPr>
        <w:t> </w:t>
      </w:r>
    </w:p>
    <w:p w14:paraId="0C6CFB6A" w14:textId="77777777" w:rsidR="001A79D1" w:rsidRDefault="001A79D1" w:rsidP="001A79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 w:val="44"/>
          <w:szCs w:val="44"/>
        </w:rPr>
        <w:t> </w:t>
      </w:r>
    </w:p>
    <w:p w14:paraId="4BF5C5F5" w14:textId="77777777" w:rsidR="001A79D1" w:rsidRDefault="001A79D1" w:rsidP="001A79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 w:val="44"/>
          <w:szCs w:val="44"/>
        </w:rPr>
        <w:t>[adres scoutinggebouw]</w:t>
      </w:r>
      <w:r>
        <w:rPr>
          <w:rStyle w:val="eop"/>
          <w:rFonts w:eastAsiaTheme="majorEastAsia" w:cs="Arial"/>
          <w:color w:val="000000"/>
          <w:sz w:val="44"/>
          <w:szCs w:val="44"/>
        </w:rPr>
        <w:t> </w:t>
      </w:r>
    </w:p>
    <w:p w14:paraId="2EB8278A" w14:textId="77777777" w:rsidR="001A79D1" w:rsidRDefault="001A79D1" w:rsidP="001A79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 w:val="28"/>
          <w:szCs w:val="28"/>
        </w:rPr>
        <w:t>[datum plan]</w:t>
      </w:r>
      <w:r>
        <w:rPr>
          <w:rStyle w:val="eop"/>
          <w:rFonts w:eastAsiaTheme="majorEastAsia" w:cs="Arial"/>
          <w:color w:val="000000"/>
          <w:sz w:val="28"/>
          <w:szCs w:val="28"/>
        </w:rPr>
        <w:t> </w:t>
      </w:r>
    </w:p>
    <w:p w14:paraId="7CCA642A" w14:textId="77777777" w:rsidR="00A73E23" w:rsidRDefault="00A73E23">
      <w:pPr>
        <w:rPr>
          <w:rStyle w:val="normaltextrun"/>
          <w:rFonts w:ascii="Times New Roman" w:eastAsiaTheme="majorEastAsia" w:hAnsi="Times New Roman" w:cs="Arial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Style w:val="normaltextrun"/>
          <w:rFonts w:eastAsiaTheme="majorEastAsia" w:cs="Arial"/>
          <w:b/>
          <w:bCs/>
          <w:color w:val="000000"/>
        </w:rPr>
        <w:br w:type="page"/>
      </w:r>
    </w:p>
    <w:p w14:paraId="69D1A34F" w14:textId="316B4F35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</w:rPr>
        <w:lastRenderedPageBreak/>
        <w:t>Inleiding</w:t>
      </w:r>
      <w:r>
        <w:rPr>
          <w:rStyle w:val="eop"/>
          <w:rFonts w:eastAsiaTheme="majorEastAsia" w:cs="Arial"/>
          <w:color w:val="000000"/>
        </w:rPr>
        <w:t> </w:t>
      </w:r>
    </w:p>
    <w:p w14:paraId="2A730729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Scoutinggroep </w:t>
      </w:r>
      <w:r>
        <w:rPr>
          <w:rStyle w:val="normaltextrun"/>
          <w:rFonts w:eastAsiaTheme="majorEastAsia" w:cs="Arial"/>
          <w:color w:val="FF0000"/>
          <w:szCs w:val="20"/>
        </w:rPr>
        <w:t>[naam groep] </w:t>
      </w:r>
      <w:r>
        <w:rPr>
          <w:rStyle w:val="normaltextrun"/>
          <w:rFonts w:eastAsiaTheme="majorEastAsia" w:cs="Arial"/>
          <w:color w:val="000000"/>
          <w:szCs w:val="20"/>
        </w:rPr>
        <w:t>heeft haar gebouw aan </w:t>
      </w:r>
      <w:r>
        <w:rPr>
          <w:rStyle w:val="normaltextrun"/>
          <w:rFonts w:eastAsiaTheme="majorEastAsia" w:cs="Arial"/>
          <w:color w:val="FF0000"/>
          <w:szCs w:val="20"/>
        </w:rPr>
        <w:t>[adres gebouw] </w:t>
      </w:r>
      <w:r>
        <w:rPr>
          <w:rStyle w:val="normaltextrun"/>
          <w:rFonts w:eastAsiaTheme="majorEastAsia" w:cs="Arial"/>
          <w:color w:val="000000"/>
          <w:szCs w:val="20"/>
        </w:rPr>
        <w:t>in </w:t>
      </w:r>
      <w:r>
        <w:rPr>
          <w:rStyle w:val="normaltextrun"/>
          <w:rFonts w:eastAsiaTheme="majorEastAsia" w:cs="Arial"/>
          <w:color w:val="FF0000"/>
          <w:szCs w:val="20"/>
        </w:rPr>
        <w:t>[plaats gebouw].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19E6743B" w14:textId="4DAD6DA1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Iedere week op </w:t>
      </w:r>
      <w:r>
        <w:rPr>
          <w:rStyle w:val="normaltextrun"/>
          <w:rFonts w:eastAsiaTheme="majorEastAsia" w:cs="Arial"/>
          <w:color w:val="FF0000"/>
          <w:szCs w:val="20"/>
        </w:rPr>
        <w:t>[dagen bijeenkomst] </w:t>
      </w:r>
      <w:r>
        <w:rPr>
          <w:rStyle w:val="normaltextrun"/>
          <w:rFonts w:eastAsiaTheme="majorEastAsia" w:cs="Arial"/>
          <w:color w:val="000000"/>
          <w:szCs w:val="20"/>
        </w:rPr>
        <w:t>vinden er de </w:t>
      </w:r>
      <w:r w:rsidR="005F4662">
        <w:rPr>
          <w:rStyle w:val="normaltextrun"/>
          <w:rFonts w:eastAsiaTheme="majorEastAsia" w:cs="Arial"/>
          <w:color w:val="000000"/>
          <w:szCs w:val="20"/>
        </w:rPr>
        <w:t>op</w:t>
      </w:r>
      <w:r>
        <w:rPr>
          <w:rStyle w:val="normaltextrun"/>
          <w:rFonts w:eastAsiaTheme="majorEastAsia" w:cs="Arial"/>
          <w:color w:val="000000"/>
          <w:szCs w:val="20"/>
        </w:rPr>
        <w:t>komsten van de groep plaats.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905C816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Regelmatig worden ook weekendkampen gehouden (van vrijdagavond tot zaterdagavond of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DD9C6DD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zondag). Hierbij wordt in het gebouw geslapen of in tenten rond het gebouw overnacht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6AEE215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FF0000"/>
          <w:szCs w:val="20"/>
        </w:rPr>
        <w:t>[indien van toepassing]. </w:t>
      </w:r>
      <w:r>
        <w:rPr>
          <w:rStyle w:val="normaltextrun"/>
          <w:rFonts w:eastAsiaTheme="majorEastAsia" w:cs="Arial"/>
          <w:color w:val="000000"/>
          <w:szCs w:val="20"/>
        </w:rPr>
        <w:t>Door de week worden onregelmatig onderhoudswerkzaamheden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E23F248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uitgevoerd en is het gebouw incidenteel verhuurd. In bijgaand calamiteitenplan zijn enkele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41285E7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 w:cs="Arial"/>
          <w:color w:val="000000"/>
          <w:szCs w:val="20"/>
        </w:rPr>
      </w:pPr>
      <w:r>
        <w:rPr>
          <w:rStyle w:val="normaltextrun"/>
          <w:rFonts w:eastAsiaTheme="majorEastAsia" w:cs="Arial"/>
          <w:color w:val="000000"/>
          <w:szCs w:val="20"/>
        </w:rPr>
        <w:t>procedures weergegeven die bij calamiteiten gevolg worden.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0027B45" w14:textId="77777777" w:rsidR="005F4662" w:rsidRDefault="005F4662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5A7CF46" w14:textId="77777777" w:rsidR="001A79D1" w:rsidRPr="005F4662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5F4662">
        <w:rPr>
          <w:rStyle w:val="normaltextrun"/>
          <w:rFonts w:eastAsiaTheme="majorEastAsia" w:cs="Arial"/>
          <w:b/>
          <w:bCs/>
          <w:color w:val="000000"/>
          <w:szCs w:val="20"/>
        </w:rPr>
        <w:t>Aanwezigheid en bereikbaarheid</w:t>
      </w:r>
      <w:r w:rsidRPr="005F4662">
        <w:rPr>
          <w:rStyle w:val="eop"/>
          <w:rFonts w:eastAsiaTheme="majorEastAsia" w:cs="Arial"/>
          <w:b/>
          <w:bCs/>
          <w:color w:val="000000"/>
          <w:szCs w:val="20"/>
        </w:rPr>
        <w:t> </w:t>
      </w:r>
    </w:p>
    <w:p w14:paraId="71C7A0E5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27463AF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Aanwezigheid speltakken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620F908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[naam speltak]: [dag] [tijd]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9FE7430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[naam speltak]: [dag] [tijd]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1BC0578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[naam speltak]: [dag] [tijd]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52A90A1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[naam speltak]: [dag] [tijd]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CFB47A1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7EF7E5D8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Bereikbaarheid leiding, bestuur en ouders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7398124" w14:textId="77777777" w:rsidR="001A79D1" w:rsidRDefault="001A79D1" w:rsidP="001A79D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Ouders hebben telefoonnummers van leiding en kunnen deze benaderen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41BE452" w14:textId="77777777" w:rsidR="001A79D1" w:rsidRDefault="001A79D1" w:rsidP="001A79D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Leiding en bestuur hebben telefoonnummers van ouders van jeugdleden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7D12F800" w14:textId="77777777" w:rsidR="001A79D1" w:rsidRDefault="001A79D1" w:rsidP="001A79D1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Telefoonnummers van leiding en bestuur hangen op publicatiebord bij de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BC10C83" w14:textId="77777777" w:rsidR="001A79D1" w:rsidRDefault="001A79D1" w:rsidP="001A79D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hoofdingang </w:t>
      </w:r>
      <w:r>
        <w:rPr>
          <w:rStyle w:val="normaltextrun"/>
          <w:rFonts w:eastAsiaTheme="majorEastAsia" w:cs="Arial"/>
          <w:color w:val="FF0000"/>
          <w:szCs w:val="20"/>
        </w:rPr>
        <w:t>[locatie aangeven]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1809E8D1" w14:textId="77777777" w:rsidR="001A79D1" w:rsidRDefault="001A79D1" w:rsidP="001A79D1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Leiding houdt iedere zaterdag een presentielijst bij van de aanwezige jeugdleden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F354AA1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A7CDEE0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Belangrijke telefoonnummers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37F0FCB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i/>
          <w:iCs/>
          <w:color w:val="000000"/>
          <w:szCs w:val="20"/>
        </w:rPr>
        <w:t>[naam groep]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C8D9F1C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Voorzitter </w:t>
      </w:r>
      <w:r>
        <w:rPr>
          <w:rStyle w:val="normaltextrun"/>
          <w:rFonts w:eastAsiaTheme="majorEastAsia" w:cs="Arial"/>
          <w:color w:val="FF0000"/>
          <w:szCs w:val="20"/>
        </w:rPr>
        <w:t>[naam] [mobiel en vast telefoonnummer]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501DD022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Verhuur </w:t>
      </w:r>
      <w:r>
        <w:rPr>
          <w:rStyle w:val="normaltextrun"/>
          <w:rFonts w:eastAsiaTheme="majorEastAsia" w:cs="Arial"/>
          <w:color w:val="FF0000"/>
          <w:szCs w:val="20"/>
        </w:rPr>
        <w:t>[naam] [mobiel en vast telefoonnummer]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22C695D3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Gebouwbeheerder </w:t>
      </w:r>
      <w:r>
        <w:rPr>
          <w:rStyle w:val="normaltextrun"/>
          <w:rFonts w:eastAsiaTheme="majorEastAsia" w:cs="Arial"/>
          <w:color w:val="FF0000"/>
          <w:szCs w:val="20"/>
        </w:rPr>
        <w:t>[naam] [mobiel en vast telefoonnummer]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376E8197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Groepsbegeleider </w:t>
      </w:r>
      <w:r>
        <w:rPr>
          <w:rStyle w:val="normaltextrun"/>
          <w:rFonts w:eastAsiaTheme="majorEastAsia" w:cs="Arial"/>
          <w:color w:val="FF0000"/>
          <w:szCs w:val="20"/>
        </w:rPr>
        <w:t>[naam] [mobiel en vast telefoonnummer]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256E51B4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44123AF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i/>
          <w:iCs/>
          <w:color w:val="000000"/>
          <w:szCs w:val="20"/>
        </w:rPr>
        <w:t>Gemeente </w:t>
      </w:r>
      <w:r>
        <w:rPr>
          <w:rStyle w:val="normaltextrun"/>
          <w:rFonts w:eastAsiaTheme="majorEastAsia" w:cs="Arial"/>
          <w:i/>
          <w:iCs/>
          <w:color w:val="FF0000"/>
          <w:szCs w:val="20"/>
        </w:rPr>
        <w:t>[naam gemeente]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2202BA61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Algemeen nummer </w:t>
      </w:r>
      <w:r>
        <w:rPr>
          <w:rStyle w:val="normaltextrun"/>
          <w:rFonts w:eastAsiaTheme="majorEastAsia" w:cs="Arial"/>
          <w:color w:val="FF0000"/>
          <w:szCs w:val="20"/>
        </w:rPr>
        <w:t>[telefoonnummer]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5DB4F1DB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Buurtbeheerder [naam] </w:t>
      </w:r>
      <w:r>
        <w:rPr>
          <w:rStyle w:val="normaltextrun"/>
          <w:rFonts w:eastAsiaTheme="majorEastAsia" w:cs="Arial"/>
          <w:color w:val="FF0000"/>
          <w:szCs w:val="20"/>
        </w:rPr>
        <w:t>[mobiel en vast telefoonnummer]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01AF3781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9F0F447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i/>
          <w:iCs/>
          <w:color w:val="000000"/>
          <w:szCs w:val="20"/>
        </w:rPr>
        <w:t>Scouting Nederland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BD82C46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Scouting Nederland – opvangteam (033) 49 60 911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F275A29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3BAC3EB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BHV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EFACCDD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De volgende personen hebben de opleiding tot BHV-er beroepsmatig afgerond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692007E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FF0000"/>
          <w:szCs w:val="20"/>
        </w:rPr>
        <w:t>· [naam en speltak]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0A29C32F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FF0000"/>
          <w:szCs w:val="20"/>
        </w:rPr>
        <w:t>· [naam en speltak]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7F319AA4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FF0000"/>
          <w:szCs w:val="20"/>
        </w:rPr>
        <w:t>· …..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2D068B1A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</w:rPr>
        <w:t>Voorzieningen</w:t>
      </w:r>
      <w:r>
        <w:rPr>
          <w:rStyle w:val="eop"/>
          <w:rFonts w:eastAsiaTheme="majorEastAsia" w:cs="Arial"/>
          <w:color w:val="000000"/>
        </w:rPr>
        <w:t> </w:t>
      </w:r>
    </w:p>
    <w:p w14:paraId="6F13324B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E7D5CE2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Verzamelpunten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A612AD6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Bij een calamiteit in het Scoutinggebouw verzamelen de speltakken bij </w:t>
      </w:r>
      <w:r>
        <w:rPr>
          <w:rStyle w:val="normaltextrun"/>
          <w:rFonts w:eastAsiaTheme="majorEastAsia" w:cs="Arial"/>
          <w:color w:val="FF0000"/>
          <w:szCs w:val="20"/>
        </w:rPr>
        <w:t>[locatie]. </w:t>
      </w:r>
      <w:r>
        <w:rPr>
          <w:rStyle w:val="normaltextrun"/>
          <w:rFonts w:eastAsiaTheme="majorEastAsia" w:cs="Arial"/>
          <w:color w:val="000000"/>
          <w:szCs w:val="20"/>
        </w:rPr>
        <w:t>De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CB51A53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toegangsweg tot het gebouw wordt vrijgehouden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ABFC00B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lastRenderedPageBreak/>
        <w:t> </w:t>
      </w:r>
    </w:p>
    <w:p w14:paraId="793709F5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Hulpverlening EHBO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F860366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De EHBO-trommel bevindt zich in </w:t>
      </w:r>
      <w:r>
        <w:rPr>
          <w:rStyle w:val="normaltextrun"/>
          <w:rFonts w:eastAsiaTheme="majorEastAsia" w:cs="Arial"/>
          <w:color w:val="FF0000"/>
          <w:szCs w:val="20"/>
        </w:rPr>
        <w:t>[locatie]. </w:t>
      </w:r>
      <w:r>
        <w:rPr>
          <w:rStyle w:val="normaltextrun"/>
          <w:rFonts w:eastAsiaTheme="majorEastAsia" w:cs="Arial"/>
          <w:color w:val="000000"/>
          <w:szCs w:val="20"/>
        </w:rPr>
        <w:t>Ieder speltak heeft in haar lokaal een EHBO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33D4295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trommel. Ongelukken en bijna-ongelukken moeten direct gemeld worden bij het bestuur.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03048DD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7680DFF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Hulpverlening Brand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DED9C99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In het gebouw zijn op diverse plaatsen blusmiddelen aanwezig (zie bijlage).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F9D4C75" w14:textId="77777777" w:rsidR="001A79D1" w:rsidRDefault="001A79D1" w:rsidP="001A79D1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Controle van de blusmiddelen</w:t>
      </w:r>
      <w:r>
        <w:rPr>
          <w:rStyle w:val="normaltextrun"/>
          <w:rFonts w:eastAsiaTheme="majorEastAsia" w:cs="Arial"/>
          <w:color w:val="FF0000"/>
          <w:szCs w:val="20"/>
        </w:rPr>
        <w:t>: [naam gebouwbeheerder]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008B0B29" w14:textId="77777777" w:rsidR="001A79D1" w:rsidRDefault="001A79D1" w:rsidP="001A79D1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Jaarlijks worden de blusmiddelen gekeurd door </w:t>
      </w:r>
      <w:r>
        <w:rPr>
          <w:rStyle w:val="normaltextrun"/>
          <w:rFonts w:eastAsiaTheme="majorEastAsia" w:cs="Arial"/>
          <w:color w:val="FF0000"/>
          <w:szCs w:val="20"/>
        </w:rPr>
        <w:t>[naam keurende instantie]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7137D1AC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573B304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Toegankelijkheid voor hulpdiensten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2A76550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Hulpverleningsvoertuigen kunnen het gebouw bereiken via </w:t>
      </w:r>
      <w:r>
        <w:rPr>
          <w:rStyle w:val="normaltextrun"/>
          <w:rFonts w:eastAsiaTheme="majorEastAsia" w:cs="Arial"/>
          <w:color w:val="FF0000"/>
          <w:szCs w:val="20"/>
        </w:rPr>
        <w:t>[toegangswegen noemen]. </w:t>
      </w:r>
      <w:r>
        <w:rPr>
          <w:rStyle w:val="normaltextrun"/>
          <w:rFonts w:eastAsiaTheme="majorEastAsia" w:cs="Arial"/>
          <w:color w:val="000000"/>
          <w:szCs w:val="20"/>
        </w:rPr>
        <w:t>De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AE68521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diverse toegangen zijn met een slagboom afgesloten. Een sleutel is aanwezig in het gebouw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88E1F5F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FF0000"/>
          <w:szCs w:val="20"/>
        </w:rPr>
        <w:t>[indien van toepassing]. </w:t>
      </w:r>
      <w:r>
        <w:rPr>
          <w:rStyle w:val="normaltextrun"/>
          <w:rFonts w:eastAsiaTheme="majorEastAsia" w:cs="Arial"/>
          <w:color w:val="000000"/>
          <w:szCs w:val="20"/>
        </w:rPr>
        <w:t>De toegangen dienen ten alle tijden vrij te zijn van obstakels. Auto’s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F567E4B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mogen niet voor de slagboom parkeren.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437C39D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A5812A3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Bij calamiteiten stuurt de leidinggevende, na het melden van de calamiteit bij </w:t>
      </w:r>
      <w:r>
        <w:rPr>
          <w:rStyle w:val="normaltextrun"/>
          <w:rFonts w:eastAsiaTheme="majorEastAsia" w:cs="Arial"/>
          <w:b/>
          <w:bCs/>
          <w:color w:val="000000"/>
          <w:szCs w:val="20"/>
        </w:rPr>
        <w:t>112, </w:t>
      </w:r>
      <w:r>
        <w:rPr>
          <w:rStyle w:val="normaltextrun"/>
          <w:rFonts w:eastAsiaTheme="majorEastAsia" w:cs="Arial"/>
          <w:color w:val="000000"/>
          <w:szCs w:val="20"/>
        </w:rPr>
        <w:t>een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FCFBE52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persoon naar </w:t>
      </w:r>
      <w:r>
        <w:rPr>
          <w:rStyle w:val="normaltextrun"/>
          <w:rFonts w:eastAsiaTheme="majorEastAsia" w:cs="Arial"/>
          <w:color w:val="FF0000"/>
          <w:szCs w:val="20"/>
        </w:rPr>
        <w:t>[locatie] </w:t>
      </w:r>
      <w:r>
        <w:rPr>
          <w:rStyle w:val="normaltextrun"/>
          <w:rFonts w:eastAsiaTheme="majorEastAsia" w:cs="Arial"/>
          <w:color w:val="000000"/>
          <w:szCs w:val="20"/>
        </w:rPr>
        <w:t>om hulpverleningsvoertuigen op te vangen en door te sturen.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FC53818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C059E34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i/>
          <w:iCs/>
          <w:color w:val="000000"/>
          <w:szCs w:val="20"/>
        </w:rPr>
        <w:t>Bij een calamiteit in of rond het gebouw worden hulpverleningsvoertuigen in principe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E92EE2F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i/>
          <w:iCs/>
          <w:color w:val="000000"/>
          <w:szCs w:val="20"/>
        </w:rPr>
        <w:t>doorverwezen naar de toegang via …. </w:t>
      </w:r>
      <w:r>
        <w:rPr>
          <w:rStyle w:val="normaltextrun"/>
          <w:rFonts w:eastAsiaTheme="majorEastAsia" w:cs="Arial"/>
          <w:i/>
          <w:iCs/>
          <w:color w:val="FF0000"/>
          <w:szCs w:val="20"/>
        </w:rPr>
        <w:t>[bv van belang als andere toegangen afgesloten zijn].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05C84AE2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FED705A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</w:rPr>
        <w:t>Medische zorg</w:t>
      </w:r>
      <w:r>
        <w:rPr>
          <w:rStyle w:val="eop"/>
          <w:rFonts w:eastAsiaTheme="majorEastAsia" w:cs="Arial"/>
          <w:color w:val="000000"/>
        </w:rPr>
        <w:t> </w:t>
      </w:r>
    </w:p>
    <w:p w14:paraId="02FC2C01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F30C6DB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Huisartsenpost </w:t>
      </w:r>
      <w:r>
        <w:rPr>
          <w:rStyle w:val="normaltextrun"/>
          <w:rFonts w:eastAsiaTheme="majorEastAsia" w:cs="Arial"/>
          <w:b/>
          <w:bCs/>
          <w:color w:val="FF0000"/>
          <w:szCs w:val="20"/>
        </w:rPr>
        <w:t>[naam]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2D4984A5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Voor spoedeisende huisartsenzorg buiten kantoortijden op werkdagen tussen 17.00 uur 's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78728A8D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avonds en 8.00 uur 's ochtends, in het weekeinde of tijdens feestdagen, </w:t>
      </w:r>
      <w:r>
        <w:rPr>
          <w:rStyle w:val="normaltextrun"/>
          <w:rFonts w:eastAsiaTheme="majorEastAsia" w:cs="Arial"/>
          <w:color w:val="FF0000"/>
          <w:szCs w:val="20"/>
        </w:rPr>
        <w:t>[telefoonnummer].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5D3A308B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C651EF0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Centrale Tandartsendienst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E6099E0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Informatie over tandartsen tijdens weekeinden en vakantieperioden </w:t>
      </w:r>
      <w:r>
        <w:rPr>
          <w:rStyle w:val="normaltextrun"/>
          <w:rFonts w:eastAsiaTheme="majorEastAsia" w:cs="Arial"/>
          <w:color w:val="FF0000"/>
          <w:szCs w:val="20"/>
        </w:rPr>
        <w:t>[telefoonnummer].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0AFC2B87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71E84FB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Apotheek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8E047BB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Dienst Apotheek </w:t>
      </w:r>
      <w:r>
        <w:rPr>
          <w:rStyle w:val="normaltextrun"/>
          <w:rFonts w:eastAsiaTheme="majorEastAsia" w:cs="Arial"/>
          <w:color w:val="FF0000"/>
          <w:szCs w:val="20"/>
        </w:rPr>
        <w:t>[naam en adres], [telefoonnummer]. </w:t>
      </w:r>
      <w:r>
        <w:rPr>
          <w:rStyle w:val="normaltextrun"/>
          <w:rFonts w:eastAsiaTheme="majorEastAsia" w:cs="Arial"/>
          <w:color w:val="000000"/>
          <w:szCs w:val="20"/>
        </w:rPr>
        <w:t>De openingstijden zijn: iedere avond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F2CB3C4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van </w:t>
      </w:r>
      <w:r>
        <w:rPr>
          <w:rStyle w:val="normaltextrun"/>
          <w:rFonts w:eastAsiaTheme="majorEastAsia" w:cs="Arial"/>
          <w:color w:val="FF0000"/>
          <w:szCs w:val="20"/>
        </w:rPr>
        <w:t>[tijden]. </w:t>
      </w:r>
      <w:r>
        <w:rPr>
          <w:rStyle w:val="normaltextrun"/>
          <w:rFonts w:eastAsiaTheme="majorEastAsia" w:cs="Arial"/>
          <w:color w:val="000000"/>
          <w:szCs w:val="20"/>
        </w:rPr>
        <w:t>Alleen voor spoedeisende medicatie buiten de normale openingstijden van de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0F93015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eigen apotheek.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2B67337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C6ED9CD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Bureau Slachtofferhulp </w:t>
      </w:r>
      <w:r>
        <w:rPr>
          <w:rStyle w:val="normaltextrun"/>
          <w:rFonts w:eastAsiaTheme="majorEastAsia" w:cs="Arial"/>
          <w:b/>
          <w:bCs/>
          <w:color w:val="FF0000"/>
          <w:szCs w:val="20"/>
        </w:rPr>
        <w:t>[naam]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63A658A0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Geopend: elke werkdag van </w:t>
      </w:r>
      <w:r>
        <w:rPr>
          <w:rStyle w:val="normaltextrun"/>
          <w:rFonts w:eastAsiaTheme="majorEastAsia" w:cs="Arial"/>
          <w:color w:val="FF0000"/>
          <w:szCs w:val="20"/>
        </w:rPr>
        <w:t>[tijden], [telefoonnummer].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7FA2D314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D7FBB3B" w14:textId="77777777" w:rsidR="00C33170" w:rsidRDefault="00C33170">
      <w:pPr>
        <w:rPr>
          <w:rStyle w:val="normaltextrun"/>
          <w:rFonts w:ascii="Times New Roman" w:eastAsiaTheme="majorEastAsia" w:hAnsi="Times New Roman" w:cs="Arial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Style w:val="normaltextrun"/>
          <w:rFonts w:eastAsiaTheme="majorEastAsia" w:cs="Arial"/>
          <w:b/>
          <w:bCs/>
          <w:color w:val="000000"/>
        </w:rPr>
        <w:br w:type="page"/>
      </w:r>
    </w:p>
    <w:p w14:paraId="2488A81E" w14:textId="4511F8B9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</w:rPr>
        <w:lastRenderedPageBreak/>
        <w:t>Diversen</w:t>
      </w:r>
      <w:r>
        <w:rPr>
          <w:rStyle w:val="eop"/>
          <w:rFonts w:eastAsiaTheme="majorEastAsia" w:cs="Arial"/>
          <w:color w:val="000000"/>
        </w:rPr>
        <w:t> </w:t>
      </w:r>
    </w:p>
    <w:p w14:paraId="29A6587F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D9DD28E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Contacten met pers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AA38A4B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Alle persvragen worden doorgestuurd naar het bestuur. Krijg je zelf vragen, speel deze dan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EFD5110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door. Sta je zelf de pers te woord, geef dit dan z.s.m. na afloop door aan het bestuur.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71BA947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D33284D" w14:textId="77777777" w:rsidR="00C33170" w:rsidRDefault="001A79D1" w:rsidP="00C331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Afhankelijk van de calamiteit brengt het bestuur ook het bestuur van Regi</w:t>
      </w:r>
      <w:r w:rsidR="00C33170">
        <w:rPr>
          <w:rStyle w:val="normaltextrun"/>
          <w:rFonts w:eastAsiaTheme="majorEastAsia" w:cs="Arial"/>
          <w:color w:val="000000"/>
          <w:szCs w:val="20"/>
        </w:rPr>
        <w:t xml:space="preserve">o </w:t>
      </w:r>
      <w:r w:rsidR="00C33170">
        <w:rPr>
          <w:rStyle w:val="normaltextrun"/>
          <w:rFonts w:eastAsiaTheme="majorEastAsia" w:cs="Arial"/>
          <w:b/>
          <w:bCs/>
          <w:color w:val="FF0000"/>
          <w:szCs w:val="20"/>
        </w:rPr>
        <w:t>[naam]</w:t>
      </w:r>
      <w:r w:rsidR="00C33170">
        <w:rPr>
          <w:rStyle w:val="eop"/>
          <w:rFonts w:eastAsiaTheme="majorEastAsia" w:cs="Arial"/>
          <w:color w:val="FF0000"/>
          <w:szCs w:val="20"/>
        </w:rPr>
        <w:t> </w:t>
      </w:r>
    </w:p>
    <w:p w14:paraId="6A3EC9EA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en/of Scouting Nederland op de hoogte. Scouting Nederland is te bereiken via 033-4960911.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5D4F9BE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Buiten kantooruren wordt doorverwezen naar een telefonische antwoorddienst, die een van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67D986F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de managementleden op kan roepen. Door hen kan het opvangteam of de persvoorlichter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B4DACD2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van Scouting Nederland benaderd worden.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DEBCD9A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A3B7A91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Verzekeringen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6D9DC8D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De activiteiten van de Scoutinggroep vallen onder de aansprakelijkheids- 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EEED8D3" w14:textId="4E8B9600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ongevallenverzekering van Scouting Nederland afgesloten bij de </w:t>
      </w:r>
      <w:r w:rsidR="00D40295">
        <w:rPr>
          <w:rStyle w:val="normaltextrun"/>
          <w:rFonts w:eastAsiaTheme="majorEastAsia" w:cs="Arial"/>
          <w:color w:val="000000"/>
          <w:szCs w:val="20"/>
        </w:rPr>
        <w:t>Quintes</w:t>
      </w:r>
      <w:r>
        <w:rPr>
          <w:rStyle w:val="normaltextrun"/>
          <w:rFonts w:eastAsiaTheme="majorEastAsia" w:cs="Arial"/>
          <w:color w:val="000000"/>
          <w:szCs w:val="20"/>
        </w:rPr>
        <w:t>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C00FB0E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7CAC3135" w14:textId="2F0C1474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i/>
          <w:iCs/>
          <w:color w:val="000000"/>
          <w:szCs w:val="20"/>
        </w:rPr>
        <w:t>Aansprakelijkheidsverzekering (secundaire)</w:t>
      </w:r>
    </w:p>
    <w:p w14:paraId="74E8B876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Om problemen bij een eventuele schade te voorkomen, dient er zo snel mogelijk een volledig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EF96A99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ingevuld en ondertekend schadeaangifteformulier opgestuurd te worden.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17B406E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Aansprakelijkheidsschade veroorzaakt door leden of vrijwilligers dient ook en eerst op de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063956D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eigen polis te worden geclaimd in verband met de secundaire dekking.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7684BCB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7307261" w14:textId="4F36F4AE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i/>
          <w:iCs/>
          <w:color w:val="000000"/>
          <w:szCs w:val="20"/>
        </w:rPr>
        <w:t>Ongevallenverzekering</w:t>
      </w:r>
    </w:p>
    <w:p w14:paraId="38A0BF97" w14:textId="3F7A32D9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Na een ongeval dient u Scouting Nederland daarvan zo spoedig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9E2E138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mogelijk in kennis te stellen met vermelding van alle ter zake dienende feiten 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FE6E142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omstandigheden door middel van een algemeen schadeaangifteformulier.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75C787E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7187599B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i/>
          <w:iCs/>
          <w:color w:val="000000"/>
          <w:szCs w:val="20"/>
        </w:rPr>
        <w:t>Opstal- en inboedelverzekering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7085755C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Het gebouw en de inboedel is verzekerd bij </w:t>
      </w:r>
      <w:r>
        <w:rPr>
          <w:rStyle w:val="normaltextrun"/>
          <w:rFonts w:eastAsiaTheme="majorEastAsia" w:cs="Arial"/>
          <w:color w:val="FF0000"/>
          <w:szCs w:val="20"/>
        </w:rPr>
        <w:t>[naam en contactgegevens verzekeraar].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4AF4338C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56A55B5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Open vuur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727ADD0" w14:textId="164C0BB4" w:rsidR="000F1395" w:rsidRDefault="000F1395" w:rsidP="000F13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FF0000"/>
          <w:szCs w:val="20"/>
        </w:rPr>
        <w:t>[indien van toepassing]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1F959C2B" w14:textId="26569A72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In het </w:t>
      </w:r>
      <w:r>
        <w:rPr>
          <w:rStyle w:val="normaltextrun"/>
          <w:rFonts w:eastAsiaTheme="majorEastAsia" w:cs="Arial"/>
          <w:color w:val="FF0000"/>
          <w:szCs w:val="20"/>
        </w:rPr>
        <w:t>[naam speltak] </w:t>
      </w:r>
      <w:r>
        <w:rPr>
          <w:rStyle w:val="normaltextrun"/>
          <w:rFonts w:eastAsiaTheme="majorEastAsia" w:cs="Arial"/>
          <w:color w:val="000000"/>
          <w:szCs w:val="20"/>
        </w:rPr>
        <w:t>lokaal bevind zich een open haard. Jaarlijks wordt de schoorsteen</w:t>
      </w:r>
      <w:r>
        <w:rPr>
          <w:rStyle w:val="eop"/>
          <w:rFonts w:eastAsiaTheme="majorEastAsia" w:cs="Arial"/>
          <w:color w:val="000000"/>
          <w:szCs w:val="20"/>
        </w:rPr>
        <w:t> </w:t>
      </w:r>
      <w:r>
        <w:rPr>
          <w:rStyle w:val="normaltextrun"/>
          <w:rFonts w:eastAsiaTheme="majorEastAsia" w:cs="Arial"/>
          <w:color w:val="000000"/>
          <w:szCs w:val="20"/>
        </w:rPr>
        <w:t>geveegd.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994CDE0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CAAE350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Naast het gebouw is een kampvuurcirkel aanwezig. Voor het stoken van vuur beschikt de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72DF6534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Scoutinggroep over een stookontheffing. Voorafgaand aan het stoken wordt contact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7F3A6084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opgenomen met de meldkamer van de brandweer</w:t>
      </w:r>
      <w:r>
        <w:rPr>
          <w:rStyle w:val="normaltextrun"/>
          <w:rFonts w:eastAsiaTheme="majorEastAsia" w:cs="Arial"/>
          <w:color w:val="FF0000"/>
          <w:szCs w:val="20"/>
        </w:rPr>
        <w:t>: [telefoonnummer] [indien van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7D95A60E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FF0000"/>
          <w:szCs w:val="20"/>
        </w:rPr>
        <w:t>toepassing]. </w:t>
      </w:r>
      <w:r>
        <w:rPr>
          <w:rStyle w:val="normaltextrun"/>
          <w:rFonts w:eastAsiaTheme="majorEastAsia" w:cs="Arial"/>
          <w:color w:val="000000"/>
          <w:szCs w:val="20"/>
        </w:rPr>
        <w:t>Aan het stoken van vuur zijn voorwaarden met betrekking tot veiligheid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71105BE5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verbonden.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BA2674A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061488A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Gebruiks- en kampeervergunning </w:t>
      </w:r>
      <w:r>
        <w:rPr>
          <w:rStyle w:val="normaltextrun"/>
          <w:rFonts w:eastAsiaTheme="majorEastAsia" w:cs="Arial"/>
          <w:b/>
          <w:bCs/>
          <w:color w:val="FF0000"/>
          <w:szCs w:val="20"/>
        </w:rPr>
        <w:t>[indien van toepassing]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6F28BAFC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De groep heeft een gebruiksmelding gedaan </w:t>
      </w:r>
      <w:r>
        <w:rPr>
          <w:rStyle w:val="normaltextrun"/>
          <w:rFonts w:eastAsiaTheme="majorEastAsia" w:cs="Arial"/>
          <w:color w:val="FF0000"/>
          <w:szCs w:val="20"/>
        </w:rPr>
        <w:t>[nummer melding]. </w:t>
      </w:r>
      <w:r>
        <w:rPr>
          <w:rStyle w:val="normaltextrun"/>
          <w:rFonts w:eastAsiaTheme="majorEastAsia" w:cs="Arial"/>
          <w:color w:val="000000"/>
          <w:szCs w:val="20"/>
        </w:rPr>
        <w:t>Hierin is aangegeven dat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89A421F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het gebouw bestemd is voor </w:t>
      </w:r>
      <w:r>
        <w:rPr>
          <w:rStyle w:val="normaltextrun"/>
          <w:rFonts w:eastAsiaTheme="majorEastAsia" w:cs="Arial"/>
          <w:color w:val="FF0000"/>
          <w:szCs w:val="20"/>
        </w:rPr>
        <w:t>[aantal] </w:t>
      </w:r>
      <w:r>
        <w:rPr>
          <w:rStyle w:val="normaltextrun"/>
          <w:rFonts w:eastAsiaTheme="majorEastAsia" w:cs="Arial"/>
          <w:color w:val="000000"/>
          <w:szCs w:val="20"/>
        </w:rPr>
        <w:t>personen en dat in het gebouw ook wordt overnacht. Er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0E75A62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mag overnacht worden in </w:t>
      </w:r>
      <w:r>
        <w:rPr>
          <w:rStyle w:val="normaltextrun"/>
          <w:rFonts w:eastAsiaTheme="majorEastAsia" w:cs="Arial"/>
          <w:color w:val="FF0000"/>
          <w:szCs w:val="20"/>
        </w:rPr>
        <w:t>[aanduiding waar overnacht mag worden].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66832124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F9B3D1E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De groep heeft een kampeervergunning/ontheffing. Hierin is aangegeven dat er buiten in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18475FA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tenten overnacht mag worden met </w:t>
      </w:r>
      <w:r>
        <w:rPr>
          <w:rStyle w:val="normaltextrun"/>
          <w:rFonts w:eastAsiaTheme="majorEastAsia" w:cs="Arial"/>
          <w:color w:val="FF0000"/>
          <w:szCs w:val="20"/>
        </w:rPr>
        <w:t>[aantal] </w:t>
      </w:r>
      <w:r>
        <w:rPr>
          <w:rStyle w:val="normaltextrun"/>
          <w:rFonts w:eastAsiaTheme="majorEastAsia" w:cs="Arial"/>
          <w:color w:val="000000"/>
          <w:szCs w:val="20"/>
        </w:rPr>
        <w:t>tenten/personen.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1AEB5A3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67B026F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lastRenderedPageBreak/>
        <w:t>Brandmeldinstallatie en inbraak alarm </w:t>
      </w:r>
      <w:r>
        <w:rPr>
          <w:rStyle w:val="normaltextrun"/>
          <w:rFonts w:eastAsiaTheme="majorEastAsia" w:cs="Arial"/>
          <w:b/>
          <w:bCs/>
          <w:color w:val="FF0000"/>
          <w:szCs w:val="20"/>
        </w:rPr>
        <w:t>[indien van toepassing]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78193C74" w14:textId="3724672B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Het gebouw is voorzien van een automatische brandmeld</w:t>
      </w:r>
      <w:r w:rsidR="00577119">
        <w:rPr>
          <w:rStyle w:val="normaltextrun"/>
          <w:rFonts w:eastAsiaTheme="majorEastAsia" w:cs="Arial"/>
          <w:color w:val="000000"/>
          <w:szCs w:val="20"/>
        </w:rPr>
        <w:t>-</w:t>
      </w:r>
      <w:r>
        <w:rPr>
          <w:rStyle w:val="normaltextrun"/>
          <w:rFonts w:eastAsiaTheme="majorEastAsia" w:cs="Arial"/>
          <w:color w:val="000000"/>
          <w:szCs w:val="20"/>
        </w:rPr>
        <w:t> en inbraakinstallatie met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7B313010" w14:textId="4447652E" w:rsidR="001A79D1" w:rsidRDefault="00577119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brandm</w:t>
      </w:r>
      <w:r w:rsidR="001A79D1">
        <w:rPr>
          <w:rStyle w:val="normaltextrun"/>
          <w:rFonts w:eastAsiaTheme="majorEastAsia" w:cs="Arial"/>
          <w:color w:val="000000"/>
          <w:szCs w:val="20"/>
        </w:rPr>
        <w:t>elders. Meldingen komen binnen bij </w:t>
      </w:r>
      <w:r w:rsidR="001A79D1">
        <w:rPr>
          <w:rStyle w:val="normaltextrun"/>
          <w:rFonts w:eastAsiaTheme="majorEastAsia" w:cs="Arial"/>
          <w:color w:val="FF0000"/>
          <w:szCs w:val="20"/>
        </w:rPr>
        <w:t>[naam en functie].</w:t>
      </w:r>
      <w:r w:rsidR="001A79D1">
        <w:rPr>
          <w:rStyle w:val="eop"/>
          <w:rFonts w:eastAsiaTheme="majorEastAsia" w:cs="Arial"/>
          <w:color w:val="FF0000"/>
          <w:szCs w:val="20"/>
        </w:rPr>
        <w:t> </w:t>
      </w:r>
    </w:p>
    <w:p w14:paraId="290DD4D1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2AA2B46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Contactpersonen voor de installatie zijn</w:t>
      </w:r>
      <w:r>
        <w:rPr>
          <w:rStyle w:val="normaltextrun"/>
          <w:rFonts w:eastAsiaTheme="majorEastAsia" w:cs="Arial"/>
          <w:color w:val="FF0000"/>
          <w:szCs w:val="20"/>
        </w:rPr>
        <w:t>: [naam contactpersoon].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254ACBA3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64B83EA" w14:textId="77777777" w:rsidR="00CE7AFB" w:rsidRDefault="00CE7AFB" w:rsidP="001A79D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000000"/>
        </w:rPr>
      </w:pPr>
    </w:p>
    <w:p w14:paraId="4172F053" w14:textId="4205744D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</w:rPr>
        <w:t>Calamiteitenplan</w:t>
      </w:r>
      <w:r>
        <w:rPr>
          <w:rStyle w:val="eop"/>
          <w:rFonts w:eastAsiaTheme="majorEastAsia" w:cs="Arial"/>
          <w:color w:val="000000"/>
        </w:rPr>
        <w:t> </w:t>
      </w:r>
    </w:p>
    <w:p w14:paraId="717A7E42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34AAF94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Taakverdeling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33E6F25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Bij noodgevallen zijn de volgende personen in onderstaande volgorde eindverantwoordelijk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D3AC8FD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en coördineren de hulpverlening. (Bij afwezigheid van nr. 1, is nr.2 verantwoordelijk enz.)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33D8DFF" w14:textId="77777777" w:rsidR="001A79D1" w:rsidRDefault="001A79D1" w:rsidP="001A79D1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Teamleider speltak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B7D1B51" w14:textId="77777777" w:rsidR="001A79D1" w:rsidRDefault="001A79D1" w:rsidP="001A79D1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Overige leidinggevende speltak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98DEEA9" w14:textId="77777777" w:rsidR="001A79D1" w:rsidRDefault="001A79D1" w:rsidP="001A79D1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Leidinggevende andere speltakken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5099A18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C69563F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Procedure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01E8C52" w14:textId="77777777" w:rsidR="001A79D1" w:rsidRDefault="001A79D1" w:rsidP="001A79D1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Bij aankomst van hulpverleners (Politie, Brandweer, Ambulance, Slachtofferhulp) overlegt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EFA130A" w14:textId="77777777" w:rsidR="001A79D1" w:rsidRDefault="001A79D1" w:rsidP="001A79D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de eindverantwoordelijke met de hulpverleners en geeft de eindverantwoordelijkheid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AB913AB" w14:textId="77777777" w:rsidR="001A79D1" w:rsidRDefault="001A79D1" w:rsidP="001A79D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over.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93440F8" w14:textId="77777777" w:rsidR="001A79D1" w:rsidRDefault="001A79D1" w:rsidP="001A79D1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Helpen indien gewenst, loop niet in de weg!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4AD2644" w14:textId="77777777" w:rsidR="001A79D1" w:rsidRDefault="001A79D1" w:rsidP="001A79D1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Maak na een ernstig ongeval, calamiteit e.d. altijd een kort verslag. Bel bij een ernstig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1A1ACB7" w14:textId="77777777" w:rsidR="001A79D1" w:rsidRDefault="001A79D1" w:rsidP="001A79D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ongeval of een calamiteit altijd met het groepsbestuur. Laat het bestuur altijd weten als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26B89D3" w14:textId="77777777" w:rsidR="001A79D1" w:rsidRDefault="001A79D1" w:rsidP="001A79D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met een jeugdlid een arts of ziekenhuis bezocht is.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29336F9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4B0D333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Contact opnemen met ouders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EA31A80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Leidinggevenden nemen, afhankelijk van de ernst van de calamiteit, zo snel mogelijk contact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23C8B92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op met de ouders van het slachtoffer. In ernstige gevallen (overlijden, ernstig ongeluk) wordt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7C34F88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het bestuur hierbij betrokken. In de overige gevallen is het bestuur indien nodig altijd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ACEF909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bereikbaar als klankbord en om te assisteren.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134A5EF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BCEAF98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Calamiteiten tijdens kampen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3333808" w14:textId="77777777" w:rsidR="001A79D1" w:rsidRDefault="001A79D1" w:rsidP="001A79D1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Ouders vullen een gezondheidsformulier in en ondertekenen dit. Op het formulier wordt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EF94E44" w14:textId="77777777" w:rsidR="001A79D1" w:rsidRDefault="001A79D1" w:rsidP="001A79D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onder andere aangegeven: bijzondere medicijnen, verzekeringsgegevens,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D3C6BDC" w14:textId="77777777" w:rsidR="001A79D1" w:rsidRDefault="001A79D1" w:rsidP="001A79D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bereikbaarheid van ouders en toestemming tot het nemen van beslissingen.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202A9A5" w14:textId="77777777" w:rsidR="001A79D1" w:rsidRDefault="001A79D1" w:rsidP="001A79D1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Een set formulieren gaat mee op kamp, een kopie blijft achter bij een bestuurslid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B32E6CD" w14:textId="77777777" w:rsidR="001A79D1" w:rsidRDefault="001A79D1" w:rsidP="001A79D1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Na aankomst op het kampadres wordt contact opgenomen met een bestuurslid (bij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ACD015D" w14:textId="77777777" w:rsidR="001A79D1" w:rsidRDefault="001A79D1" w:rsidP="001A79D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buitenlandse kampen)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5BA4426" w14:textId="77777777" w:rsidR="001A79D1" w:rsidRDefault="001A79D1" w:rsidP="001A79D1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Voor (buitenlandse) kampen wordt een reisverzekering afgesloten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5D526D7" w14:textId="77777777" w:rsidR="001A79D1" w:rsidRDefault="001A79D1" w:rsidP="001A79D1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Voorafgaand aan een kamp in het buitenland wordt afgesproken wie achtervang in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D3FF96B" w14:textId="77777777" w:rsidR="001A79D1" w:rsidRDefault="001A79D1" w:rsidP="001A79D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Nederland is.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A506C9D" w14:textId="77777777" w:rsidR="001A79D1" w:rsidRDefault="001A79D1" w:rsidP="001A79D1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lastRenderedPageBreak/>
        <w:t>Ouders krijgen nummers waaronder leiding (eventueel indirect) bereikbaar is tijdens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A63AEDC" w14:textId="77777777" w:rsidR="001A79D1" w:rsidRDefault="001A79D1" w:rsidP="001A79D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kampen.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D37F003" w14:textId="77777777" w:rsidR="001A79D1" w:rsidRDefault="001A79D1" w:rsidP="001A79D1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Informeer voorafgaand aan het kamp naar locaties en telefoonnummers van huisarts 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5FF5E82" w14:textId="77777777" w:rsidR="001A79D1" w:rsidRDefault="001A79D1" w:rsidP="001A79D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ziekenhuis en verken de snelste route.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0D97CA4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728F6A21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Bezoek Arts, Tandarts, Ziekenhuis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2E769EE" w14:textId="77777777" w:rsidR="001A79D1" w:rsidRDefault="001A79D1" w:rsidP="001A79D1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Alle speltakken zijn op de hoogte van aanwezigheid van EHBO-ers en EHBO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2D77F58" w14:textId="77777777" w:rsidR="001A79D1" w:rsidRDefault="001A79D1" w:rsidP="001A79D1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materiaal;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03D0912" w14:textId="77777777" w:rsidR="001A79D1" w:rsidRDefault="001A79D1" w:rsidP="001A79D1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De telefoonnummers van de betreffende instanties zijn aanwezig op het prikbord.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091C78E" w14:textId="77777777" w:rsidR="001A79D1" w:rsidRDefault="001A79D1" w:rsidP="001A79D1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Huisartsenpost </w:t>
      </w:r>
      <w:r>
        <w:rPr>
          <w:rStyle w:val="normaltextrun"/>
          <w:rFonts w:eastAsiaTheme="majorEastAsia" w:cs="Arial"/>
          <w:color w:val="FF0000"/>
          <w:szCs w:val="20"/>
        </w:rPr>
        <w:t>[naam]: [telefoonnummer];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53A18AD8" w14:textId="77777777" w:rsidR="001A79D1" w:rsidRDefault="001A79D1" w:rsidP="001A79D1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Centrale Tandartsendienst </w:t>
      </w:r>
      <w:r>
        <w:rPr>
          <w:rStyle w:val="normaltextrun"/>
          <w:rFonts w:eastAsiaTheme="majorEastAsia" w:cs="Arial"/>
          <w:color w:val="FF0000"/>
          <w:szCs w:val="20"/>
        </w:rPr>
        <w:t>[naam]: [telefoonnummer];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77586EC3" w14:textId="77777777" w:rsidR="001A79D1" w:rsidRDefault="001A79D1" w:rsidP="001A79D1">
      <w:pPr>
        <w:pStyle w:val="paragraph"/>
        <w:numPr>
          <w:ilvl w:val="0"/>
          <w:numId w:val="25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Ziekenhuis </w:t>
      </w:r>
      <w:r>
        <w:rPr>
          <w:rStyle w:val="normaltextrun"/>
          <w:rFonts w:eastAsiaTheme="majorEastAsia" w:cs="Arial"/>
          <w:color w:val="FF0000"/>
          <w:szCs w:val="20"/>
        </w:rPr>
        <w:t>[naam] </w:t>
      </w:r>
      <w:r>
        <w:rPr>
          <w:rStyle w:val="normaltextrun"/>
          <w:rFonts w:eastAsiaTheme="majorEastAsia" w:cs="Arial"/>
          <w:color w:val="000000"/>
          <w:szCs w:val="20"/>
        </w:rPr>
        <w:t>afdeling Spoedeisende Hulp: </w:t>
      </w:r>
      <w:r>
        <w:rPr>
          <w:rStyle w:val="normaltextrun"/>
          <w:rFonts w:eastAsiaTheme="majorEastAsia" w:cs="Arial"/>
          <w:color w:val="FF0000"/>
          <w:szCs w:val="20"/>
        </w:rPr>
        <w:t>[telefoonnummer];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169E1711" w14:textId="77777777" w:rsidR="001A79D1" w:rsidRDefault="001A79D1" w:rsidP="001A79D1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Jeugdleden gaan onder begeleiding van een leidinggevende van het speltak naar de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9E7B420" w14:textId="77777777" w:rsidR="001A79D1" w:rsidRDefault="001A79D1" w:rsidP="001A79D1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huisartsenpost. Dit wordt gemeld bij de overige leiding. Melding van het bellen van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8F61E5E" w14:textId="77777777" w:rsidR="001A79D1" w:rsidRDefault="001A79D1" w:rsidP="001A79D1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112 wordt direct doorgegeven aan de andere speltakken;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74F7E7D1" w14:textId="77777777" w:rsidR="001A79D1" w:rsidRDefault="001A79D1" w:rsidP="001A79D1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Leidinggevenden nemen contact op met ouders om te melden dat een arts of het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5853DCD" w14:textId="77777777" w:rsidR="001A79D1" w:rsidRDefault="001A79D1" w:rsidP="001A79D1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ziekenhuis bezocht is;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3A0CB7F" w14:textId="77777777" w:rsidR="001A79D1" w:rsidRDefault="001A79D1" w:rsidP="001A79D1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Leidinggevenden nemen contact op met bestuur.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AABA1CE" w14:textId="77777777" w:rsidR="001A79D1" w:rsidRDefault="001A79D1" w:rsidP="001A79D1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756B0711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Ongeval op de openbare weg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5FB0FF6" w14:textId="77777777" w:rsidR="001A79D1" w:rsidRDefault="001A79D1" w:rsidP="001A79D1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Bel 112, vertel het volgende: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BA022B7" w14:textId="77777777" w:rsidR="001A79D1" w:rsidRDefault="001A79D1" w:rsidP="001A79D1">
      <w:pPr>
        <w:pStyle w:val="paragraph"/>
        <w:numPr>
          <w:ilvl w:val="0"/>
          <w:numId w:val="34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Je naam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96091DC" w14:textId="77777777" w:rsidR="001A79D1" w:rsidRDefault="001A79D1" w:rsidP="001A79D1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Plaats van ongeval</w:t>
      </w:r>
      <w:r>
        <w:rPr>
          <w:rStyle w:val="normaltextrun"/>
          <w:rFonts w:eastAsiaTheme="majorEastAsia" w:cs="Arial"/>
          <w:color w:val="FF0000"/>
          <w:szCs w:val="20"/>
        </w:rPr>
        <w:t>: [LOCATIE, TELEFOONNUMMER]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48C8746C" w14:textId="77777777" w:rsidR="001A79D1" w:rsidRDefault="001A79D1" w:rsidP="001A79D1">
      <w:pPr>
        <w:pStyle w:val="paragraph"/>
        <w:numPr>
          <w:ilvl w:val="0"/>
          <w:numId w:val="36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Wat is er gebeurd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D27225C" w14:textId="77777777" w:rsidR="001A79D1" w:rsidRDefault="001A79D1" w:rsidP="001A79D1">
      <w:pPr>
        <w:pStyle w:val="paragraph"/>
        <w:numPr>
          <w:ilvl w:val="0"/>
          <w:numId w:val="37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Aantal slachtoffers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715DF611" w14:textId="77777777" w:rsidR="001A79D1" w:rsidRDefault="001A79D1" w:rsidP="001A79D1">
      <w:pPr>
        <w:pStyle w:val="paragraph"/>
        <w:numPr>
          <w:ilvl w:val="0"/>
          <w:numId w:val="38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Wat mankeert slachtoffers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CB5D16D" w14:textId="77777777" w:rsidR="001A79D1" w:rsidRDefault="001A79D1" w:rsidP="001A79D1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Pas op voor je eigen veiligheid, laat verkeer regelen door verkeersregelaars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6302821" w14:textId="77777777" w:rsidR="001A79D1" w:rsidRDefault="001A79D1" w:rsidP="001A79D1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Pas zo nodig en indien mogelijk EHBO toe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0803230" w14:textId="77777777" w:rsidR="001A79D1" w:rsidRDefault="001A79D1" w:rsidP="001A79D1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Bij aankomst van de politie: alleen helpen als dit gevraagd wordt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711217C1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E26296B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</w:rPr>
        <w:t>Hulpverlening op het terrein of in het gebouw</w:t>
      </w:r>
      <w:r>
        <w:rPr>
          <w:rStyle w:val="eop"/>
          <w:rFonts w:eastAsiaTheme="majorEastAsia" w:cs="Arial"/>
          <w:color w:val="000000"/>
        </w:rPr>
        <w:t> </w:t>
      </w:r>
    </w:p>
    <w:p w14:paraId="790FD3B2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</w:rPr>
        <w:t> </w:t>
      </w:r>
    </w:p>
    <w:p w14:paraId="6F394E18" w14:textId="77777777" w:rsidR="001A79D1" w:rsidRDefault="001A79D1" w:rsidP="001A79D1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Iemand komt melden dat er een ongeval is: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475E76F" w14:textId="77777777" w:rsidR="001A79D1" w:rsidRDefault="001A79D1" w:rsidP="001A79D1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Telefoon en EHBO koffer mee.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A3C326A" w14:textId="77777777" w:rsidR="001A79D1" w:rsidRDefault="001A79D1" w:rsidP="001A79D1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Overleg met (bege)leiding, situatie opnemen en inschatting maken.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266E2FA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01E5BD3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Ernstig ongeval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7B580AD" w14:textId="77777777" w:rsidR="001A79D1" w:rsidRDefault="001A79D1" w:rsidP="001A79D1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Bel 112, vertel het volgende: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9162A37" w14:textId="77777777" w:rsidR="001A79D1" w:rsidRDefault="001A79D1" w:rsidP="001A79D1">
      <w:pPr>
        <w:pStyle w:val="paragraph"/>
        <w:numPr>
          <w:ilvl w:val="0"/>
          <w:numId w:val="46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Je naam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25E50C1" w14:textId="77777777" w:rsidR="001A79D1" w:rsidRDefault="001A79D1" w:rsidP="001A79D1">
      <w:pPr>
        <w:pStyle w:val="paragraph"/>
        <w:numPr>
          <w:ilvl w:val="0"/>
          <w:numId w:val="47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Plaats van ongeval: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74CCE9D" w14:textId="77777777" w:rsidR="001A79D1" w:rsidRDefault="001A79D1" w:rsidP="001A79D1">
      <w:pPr>
        <w:pStyle w:val="paragraph"/>
        <w:numPr>
          <w:ilvl w:val="0"/>
          <w:numId w:val="48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Clubgebouw </w:t>
      </w:r>
      <w:r>
        <w:rPr>
          <w:rStyle w:val="normaltextrun"/>
          <w:rFonts w:eastAsiaTheme="majorEastAsia" w:cs="Arial"/>
          <w:color w:val="FF0000"/>
          <w:szCs w:val="20"/>
        </w:rPr>
        <w:t>[naam groep] </w:t>
      </w:r>
      <w:r>
        <w:rPr>
          <w:rStyle w:val="normaltextrun"/>
          <w:rFonts w:eastAsiaTheme="majorEastAsia" w:cs="Arial"/>
          <w:color w:val="000000"/>
          <w:szCs w:val="20"/>
        </w:rPr>
        <w:t>aan </w:t>
      </w:r>
      <w:r>
        <w:rPr>
          <w:rStyle w:val="normaltextrun"/>
          <w:rFonts w:eastAsiaTheme="majorEastAsia" w:cs="Arial"/>
          <w:color w:val="FF0000"/>
          <w:szCs w:val="20"/>
        </w:rPr>
        <w:t>[adres gebouw en toegangsweg] </w:t>
      </w:r>
      <w:r>
        <w:rPr>
          <w:rStyle w:val="normaltextrun"/>
          <w:rFonts w:eastAsiaTheme="majorEastAsia" w:cs="Arial"/>
          <w:color w:val="000000"/>
          <w:szCs w:val="20"/>
        </w:rPr>
        <w:t>of overige locatie (geef aan dat ambulance opgevangen wordt)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89F0FFD" w14:textId="2B7CE336" w:rsidR="001A79D1" w:rsidRDefault="001A79D1" w:rsidP="001A79D1">
      <w:pPr>
        <w:pStyle w:val="paragraph"/>
        <w:numPr>
          <w:ilvl w:val="0"/>
          <w:numId w:val="49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Wat er</w:t>
      </w:r>
      <w:r w:rsidR="00C91FE3">
        <w:rPr>
          <w:rStyle w:val="normaltextrun"/>
          <w:rFonts w:eastAsiaTheme="majorEastAsia" w:cs="Arial"/>
          <w:color w:val="000000"/>
          <w:szCs w:val="20"/>
        </w:rPr>
        <w:t xml:space="preserve"> is</w:t>
      </w:r>
      <w:r>
        <w:rPr>
          <w:rStyle w:val="normaltextrun"/>
          <w:rFonts w:eastAsiaTheme="majorEastAsia" w:cs="Arial"/>
          <w:color w:val="000000"/>
          <w:szCs w:val="20"/>
        </w:rPr>
        <w:t xml:space="preserve"> gebeurd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7935242A" w14:textId="77777777" w:rsidR="001A79D1" w:rsidRDefault="001A79D1" w:rsidP="001A79D1">
      <w:pPr>
        <w:pStyle w:val="paragraph"/>
        <w:numPr>
          <w:ilvl w:val="0"/>
          <w:numId w:val="50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lastRenderedPageBreak/>
        <w:t>Aantal slachtoffers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6B95580" w14:textId="77777777" w:rsidR="001A79D1" w:rsidRDefault="001A79D1" w:rsidP="001A79D1">
      <w:pPr>
        <w:pStyle w:val="paragraph"/>
        <w:numPr>
          <w:ilvl w:val="0"/>
          <w:numId w:val="51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Wat mankeren slachtoffers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F11B4E4" w14:textId="77777777" w:rsidR="001A79D1" w:rsidRDefault="001A79D1" w:rsidP="001A79D1">
      <w:pPr>
        <w:pStyle w:val="paragraph"/>
        <w:numPr>
          <w:ilvl w:val="0"/>
          <w:numId w:val="5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Zorg ervoor dat een eventuele slagboom open is en het pad vrij is;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5555ACE" w14:textId="77777777" w:rsidR="001A79D1" w:rsidRDefault="001A79D1" w:rsidP="001A79D1">
      <w:pPr>
        <w:pStyle w:val="paragraph"/>
        <w:numPr>
          <w:ilvl w:val="0"/>
          <w:numId w:val="5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Laat iemand de ambulance de weg wijzen;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68971B8" w14:textId="77777777" w:rsidR="001A79D1" w:rsidRDefault="001A79D1" w:rsidP="001A79D1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Laat eigen leiding met slachtoffer meegaan;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1DC745E" w14:textId="77777777" w:rsidR="001A79D1" w:rsidRDefault="001A79D1" w:rsidP="001A79D1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Zorg dat de rest van de groep opgevangen kan worden op een rustige plek met eigen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168E96F" w14:textId="77777777" w:rsidR="001A79D1" w:rsidRDefault="001A79D1" w:rsidP="001A79D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begeleiding;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0CFEC0B" w14:textId="77777777" w:rsidR="001A79D1" w:rsidRDefault="001A79D1" w:rsidP="001A79D1">
      <w:pPr>
        <w:pStyle w:val="paragraph"/>
        <w:numPr>
          <w:ilvl w:val="0"/>
          <w:numId w:val="5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Bij twijfel: bel arts (Huisartsenpost </w:t>
      </w:r>
      <w:r>
        <w:rPr>
          <w:rStyle w:val="normaltextrun"/>
          <w:rFonts w:eastAsiaTheme="majorEastAsia" w:cs="Arial"/>
          <w:b/>
          <w:bCs/>
          <w:color w:val="FF0000"/>
          <w:szCs w:val="20"/>
        </w:rPr>
        <w:t>[telefoonnummer] </w:t>
      </w:r>
      <w:r>
        <w:rPr>
          <w:rStyle w:val="normaltextrun"/>
          <w:rFonts w:eastAsiaTheme="majorEastAsia" w:cs="Arial"/>
          <w:color w:val="000000"/>
          <w:szCs w:val="20"/>
        </w:rPr>
        <w:t>of neem contact op met het ziekenhuis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39F2C9F" w14:textId="77777777" w:rsidR="001A79D1" w:rsidRDefault="001A79D1" w:rsidP="001A79D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afdeling Spoedeisende Hulp</w:t>
      </w:r>
      <w:r>
        <w:rPr>
          <w:rStyle w:val="normaltextrun"/>
          <w:rFonts w:eastAsiaTheme="majorEastAsia" w:cs="Arial"/>
          <w:b/>
          <w:bCs/>
          <w:color w:val="000000"/>
          <w:szCs w:val="20"/>
        </w:rPr>
        <w:t>: </w:t>
      </w:r>
      <w:r>
        <w:rPr>
          <w:rStyle w:val="normaltextrun"/>
          <w:rFonts w:eastAsiaTheme="majorEastAsia" w:cs="Arial"/>
          <w:b/>
          <w:bCs/>
          <w:color w:val="FF0000"/>
          <w:szCs w:val="20"/>
        </w:rPr>
        <w:t>[telefoonnummer]</w:t>
      </w:r>
      <w:r>
        <w:rPr>
          <w:rStyle w:val="eop"/>
          <w:rFonts w:eastAsiaTheme="majorEastAsia" w:cs="Arial"/>
          <w:color w:val="FF0000"/>
          <w:szCs w:val="20"/>
        </w:rPr>
        <w:t> </w:t>
      </w:r>
    </w:p>
    <w:p w14:paraId="7C7F9328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53D615A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  <w:szCs w:val="20"/>
        </w:rPr>
        <w:t>Dodelijk ongeval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ECC86A5" w14:textId="77777777" w:rsidR="001A79D1" w:rsidRDefault="001A79D1" w:rsidP="001A79D1">
      <w:pPr>
        <w:pStyle w:val="paragraph"/>
        <w:numPr>
          <w:ilvl w:val="0"/>
          <w:numId w:val="5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Bel 112, vertel het volgende: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75656AF" w14:textId="77777777" w:rsidR="001A79D1" w:rsidRDefault="001A79D1" w:rsidP="001A79D1">
      <w:pPr>
        <w:pStyle w:val="paragraph"/>
        <w:numPr>
          <w:ilvl w:val="0"/>
          <w:numId w:val="58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Je naam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7648633E" w14:textId="77777777" w:rsidR="001A79D1" w:rsidRDefault="001A79D1" w:rsidP="001A79D1">
      <w:pPr>
        <w:pStyle w:val="paragraph"/>
        <w:numPr>
          <w:ilvl w:val="0"/>
          <w:numId w:val="59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Plaats van ongeval: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2144266" w14:textId="77777777" w:rsidR="001A79D1" w:rsidRDefault="001A79D1" w:rsidP="001A79D1">
      <w:pPr>
        <w:pStyle w:val="paragraph"/>
        <w:numPr>
          <w:ilvl w:val="0"/>
          <w:numId w:val="60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Clubgebouw </w:t>
      </w:r>
      <w:r>
        <w:rPr>
          <w:rStyle w:val="normaltextrun"/>
          <w:rFonts w:eastAsiaTheme="majorEastAsia" w:cs="Arial"/>
          <w:color w:val="FF0000"/>
          <w:szCs w:val="20"/>
        </w:rPr>
        <w:t>[naam groep] </w:t>
      </w:r>
      <w:r>
        <w:rPr>
          <w:rStyle w:val="normaltextrun"/>
          <w:rFonts w:eastAsiaTheme="majorEastAsia" w:cs="Arial"/>
          <w:color w:val="000000"/>
          <w:szCs w:val="20"/>
        </w:rPr>
        <w:t>aan </w:t>
      </w:r>
      <w:r>
        <w:rPr>
          <w:rStyle w:val="normaltextrun"/>
          <w:rFonts w:eastAsiaTheme="majorEastAsia" w:cs="Arial"/>
          <w:color w:val="FF0000"/>
          <w:szCs w:val="20"/>
        </w:rPr>
        <w:t>[adres gebouw en toegangsweg] </w:t>
      </w:r>
      <w:r>
        <w:rPr>
          <w:rStyle w:val="normaltextrun"/>
          <w:rFonts w:eastAsiaTheme="majorEastAsia" w:cs="Arial"/>
          <w:color w:val="000000"/>
          <w:szCs w:val="20"/>
        </w:rPr>
        <w:t>of overige locatie (geef aan dat ambulance opgevangen wordt)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E442D13" w14:textId="77777777" w:rsidR="001A79D1" w:rsidRDefault="001A79D1" w:rsidP="001A79D1">
      <w:pPr>
        <w:pStyle w:val="paragraph"/>
        <w:numPr>
          <w:ilvl w:val="0"/>
          <w:numId w:val="61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Wat is er gebeurd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88232EE" w14:textId="77777777" w:rsidR="001A79D1" w:rsidRDefault="001A79D1" w:rsidP="001A79D1">
      <w:pPr>
        <w:pStyle w:val="paragraph"/>
        <w:numPr>
          <w:ilvl w:val="0"/>
          <w:numId w:val="62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Aantal slachtoffers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5E8A635" w14:textId="77777777" w:rsidR="001A79D1" w:rsidRDefault="001A79D1" w:rsidP="001A79D1">
      <w:pPr>
        <w:pStyle w:val="paragraph"/>
        <w:numPr>
          <w:ilvl w:val="0"/>
          <w:numId w:val="63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Wat mankeert slachtoffers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93D1F9E" w14:textId="77777777" w:rsidR="001A79D1" w:rsidRDefault="001A79D1" w:rsidP="001A79D1">
      <w:pPr>
        <w:pStyle w:val="paragraph"/>
        <w:numPr>
          <w:ilvl w:val="0"/>
          <w:numId w:val="6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Zorg ervoor dat een eventuele slagboom open is en het pad vrij is;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8F29425" w14:textId="77777777" w:rsidR="001A79D1" w:rsidRDefault="001A79D1" w:rsidP="001A79D1">
      <w:pPr>
        <w:pStyle w:val="paragraph"/>
        <w:numPr>
          <w:ilvl w:val="0"/>
          <w:numId w:val="6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Laat iemand de ambulance de weg wijzen;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D29F534" w14:textId="77777777" w:rsidR="001A79D1" w:rsidRDefault="001A79D1" w:rsidP="001A79D1">
      <w:pPr>
        <w:pStyle w:val="paragraph"/>
        <w:numPr>
          <w:ilvl w:val="0"/>
          <w:numId w:val="6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Zorg dat de rest van de groep opgevangen kan worden op een rustige plek met eigen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DB0BAB6" w14:textId="77777777" w:rsidR="001A79D1" w:rsidRDefault="001A79D1" w:rsidP="001A79D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begeleiding;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FF7A464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A6A8D16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De politie zal bij afwijkende situaties altijd komen (verhanging, sporen van geweld). Blijf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4B3491A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overal af en houdt anderen op afstand.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D08488E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1D44ED2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Waarschijnlijk schakelt de politie slachtofferhulp in, dit kan je ook zelf doen (in overleg met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8E0A2F5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het bestuur </w:t>
      </w:r>
      <w:r>
        <w:rPr>
          <w:rStyle w:val="normaltextrun"/>
          <w:rFonts w:eastAsiaTheme="majorEastAsia" w:cs="Arial"/>
          <w:b/>
          <w:bCs/>
          <w:color w:val="FF0000"/>
          <w:szCs w:val="20"/>
        </w:rPr>
        <w:t>[telefoonnummer]</w:t>
      </w:r>
      <w:r>
        <w:rPr>
          <w:rStyle w:val="normaltextrun"/>
          <w:rFonts w:eastAsiaTheme="majorEastAsia" w:cs="Arial"/>
          <w:color w:val="000000"/>
          <w:szCs w:val="20"/>
        </w:rPr>
        <w:t>. Overleg met politie of slachtofferhulp over het inlichten van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CD87496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 w:cs="Arial"/>
          <w:color w:val="000000"/>
          <w:szCs w:val="20"/>
        </w:rPr>
      </w:pPr>
      <w:r>
        <w:rPr>
          <w:rStyle w:val="normaltextrun"/>
          <w:rFonts w:eastAsiaTheme="majorEastAsia" w:cs="Arial"/>
          <w:color w:val="000000"/>
          <w:szCs w:val="20"/>
        </w:rPr>
        <w:t>familie van het slachtoffer.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00E4C59" w14:textId="77777777" w:rsidR="003D2BFC" w:rsidRDefault="003D2BFC" w:rsidP="001A79D1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 w:cs="Arial"/>
          <w:color w:val="000000"/>
          <w:szCs w:val="20"/>
        </w:rPr>
      </w:pPr>
    </w:p>
    <w:p w14:paraId="42185C29" w14:textId="0542581C" w:rsidR="003D2BFC" w:rsidRDefault="003D2BFC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 xml:space="preserve">Voor scouting is het document </w:t>
      </w:r>
      <w:r w:rsidR="00060DE8" w:rsidRPr="00060DE8">
        <w:rPr>
          <w:rStyle w:val="eop"/>
          <w:rFonts w:eastAsiaTheme="majorEastAsia" w:cs="Arial"/>
          <w:b/>
          <w:bCs/>
          <w:color w:val="000000"/>
          <w:szCs w:val="20"/>
        </w:rPr>
        <w:t xml:space="preserve">Draaiboek rouw en verdriet </w:t>
      </w:r>
      <w:r w:rsidR="00060DE8">
        <w:rPr>
          <w:rStyle w:val="eop"/>
          <w:rFonts w:eastAsiaTheme="majorEastAsia" w:cs="Arial"/>
          <w:color w:val="000000"/>
          <w:szCs w:val="20"/>
        </w:rPr>
        <w:t xml:space="preserve">beschikbaar. </w:t>
      </w:r>
      <w:r w:rsidR="004B2D2D">
        <w:rPr>
          <w:rStyle w:val="eop"/>
          <w:rFonts w:eastAsiaTheme="majorEastAsia" w:cs="Arial"/>
          <w:color w:val="000000"/>
          <w:szCs w:val="20"/>
        </w:rPr>
        <w:t>Bekijk deze tekst als deze situatie zich voordoet.</w:t>
      </w:r>
    </w:p>
    <w:p w14:paraId="66FD6154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 w:cs="Arial"/>
          <w:color w:val="000000"/>
          <w:szCs w:val="20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6029EBA" w14:textId="77777777" w:rsidR="004B2D2D" w:rsidRDefault="004B2D2D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18BAE42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000000"/>
        </w:rPr>
        <w:t>Ontruimen bij brand</w:t>
      </w:r>
      <w:r>
        <w:rPr>
          <w:rStyle w:val="eop"/>
          <w:rFonts w:eastAsiaTheme="majorEastAsia" w:cs="Arial"/>
          <w:color w:val="000000"/>
        </w:rPr>
        <w:t> </w:t>
      </w:r>
    </w:p>
    <w:p w14:paraId="06A8CC2F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</w:rPr>
        <w:t> </w:t>
      </w:r>
    </w:p>
    <w:p w14:paraId="14ADCF04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Bij brand wordt altijd ontruimd. De teamleiders van de aanwezige speltakken treden op als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AEB78CF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coördinatoren. Indien verschillende speltakken aanwezig zijn, is de melder de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6868B6B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hoofdcoördinator. De taak van de overige leidinggevenden bestaat uit het controleren of 'hun'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29F6934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verdieping/lokaal helemaal ontruimd is en het opvangen van de jeugdleden. Zij rapporteren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893C7DB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aan de coördinator.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866FFD6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271A86E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  <w:u w:val="single"/>
        </w:rPr>
        <w:t>Coördinatortaken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D576F2E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Wat moet je doen als je brand ontdekt of gealarmeerd wordt door de telefoon?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E513524" w14:textId="77777777" w:rsidR="001A79D1" w:rsidRDefault="001A79D1" w:rsidP="001A79D1">
      <w:pPr>
        <w:pStyle w:val="paragraph"/>
        <w:numPr>
          <w:ilvl w:val="0"/>
          <w:numId w:val="6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lastRenderedPageBreak/>
        <w:t>Bel 112 en waarschuw de brandweer, met vermelding van naam, adres, object 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C70829E" w14:textId="77777777" w:rsidR="001A79D1" w:rsidRDefault="001A79D1" w:rsidP="001A79D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aard van de brand.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34FA764" w14:textId="77777777" w:rsidR="001A79D1" w:rsidRDefault="001A79D1" w:rsidP="001A79D1">
      <w:pPr>
        <w:pStyle w:val="paragraph"/>
        <w:numPr>
          <w:ilvl w:val="0"/>
          <w:numId w:val="6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Geef het ontruimingssignaal / waarschuw de overige leiding in het gebouw.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1D55F73" w14:textId="77777777" w:rsidR="001A79D1" w:rsidRDefault="001A79D1" w:rsidP="001A79D1">
      <w:pPr>
        <w:pStyle w:val="paragraph"/>
        <w:numPr>
          <w:ilvl w:val="0"/>
          <w:numId w:val="6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Start de ontruiming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1BB9A7E" w14:textId="77777777" w:rsidR="001A79D1" w:rsidRDefault="001A79D1" w:rsidP="001A79D1">
      <w:pPr>
        <w:pStyle w:val="paragraph"/>
        <w:numPr>
          <w:ilvl w:val="0"/>
          <w:numId w:val="7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Probeer de brand te blussen zonder zelf risico te lopen.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52293D7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A8E5E33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Hierna moet je de volgende stappen nemen: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62C07BC1" w14:textId="77777777" w:rsidR="001A79D1" w:rsidRDefault="001A79D1" w:rsidP="001A79D1">
      <w:pPr>
        <w:pStyle w:val="paragraph"/>
        <w:numPr>
          <w:ilvl w:val="0"/>
          <w:numId w:val="7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Ga, als het mogelijk is, naar het verzamelpunt en neem daar de coördinatie op je.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D5881EB" w14:textId="77777777" w:rsidR="001A79D1" w:rsidRDefault="001A79D1" w:rsidP="001A79D1">
      <w:pPr>
        <w:pStyle w:val="paragraph"/>
        <w:numPr>
          <w:ilvl w:val="0"/>
          <w:numId w:val="7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Zorg dat wordt bijgehouden welke personen zich hebben afgemeld.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177CCFF1" w14:textId="77777777" w:rsidR="001A79D1" w:rsidRDefault="001A79D1" w:rsidP="001A79D1">
      <w:pPr>
        <w:pStyle w:val="paragraph"/>
        <w:numPr>
          <w:ilvl w:val="0"/>
          <w:numId w:val="7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Zorg dat het aantal vermisten wordt bijgehouden.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A42138A" w14:textId="77777777" w:rsidR="001A79D1" w:rsidRDefault="001A79D1" w:rsidP="001A79D1">
      <w:pPr>
        <w:pStyle w:val="paragraph"/>
        <w:numPr>
          <w:ilvl w:val="0"/>
          <w:numId w:val="7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Zorg dat de brandweer wordt opgevangen en geïnformeerd 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43F45772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FCB80BE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  <w:u w:val="single"/>
        </w:rPr>
        <w:t>Taken overige leidinggevenden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D16A1B7" w14:textId="77777777" w:rsidR="001A79D1" w:rsidRDefault="001A79D1" w:rsidP="001A79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0000"/>
          <w:szCs w:val="20"/>
        </w:rPr>
        <w:t>Wat moet je doen als je gealarmeerd wordt door de telefoon of een ontruimingssignaal?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38468ECC" w14:textId="77777777" w:rsidR="001A79D1" w:rsidRDefault="001A79D1" w:rsidP="001A79D1">
      <w:pPr>
        <w:pStyle w:val="paragraph"/>
        <w:numPr>
          <w:ilvl w:val="0"/>
          <w:numId w:val="7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Ontruim je eigen lokaal via de buitendeuren 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5E0ED1F" w14:textId="77777777" w:rsidR="001A79D1" w:rsidRDefault="001A79D1" w:rsidP="001A79D1">
      <w:pPr>
        <w:pStyle w:val="paragraph"/>
        <w:numPr>
          <w:ilvl w:val="0"/>
          <w:numId w:val="7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Zorg dat alle personen naar de verzamelplaats gaan.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0F57CE7" w14:textId="77777777" w:rsidR="001A79D1" w:rsidRDefault="001A79D1" w:rsidP="001A79D1">
      <w:pPr>
        <w:pStyle w:val="paragraph"/>
        <w:numPr>
          <w:ilvl w:val="0"/>
          <w:numId w:val="7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Controleer hierna de verdieping/lokalen op achterblijvers.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04C57E11" w14:textId="77777777" w:rsidR="001A79D1" w:rsidRDefault="001A79D1" w:rsidP="001A79D1">
      <w:pPr>
        <w:pStyle w:val="paragraph"/>
        <w:numPr>
          <w:ilvl w:val="0"/>
          <w:numId w:val="7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Meld dat de etage en/of de lokalen leeg zijn, aan de coördinator.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278204FB" w14:textId="77777777" w:rsidR="001A79D1" w:rsidRDefault="001A79D1" w:rsidP="001A79D1">
      <w:pPr>
        <w:pStyle w:val="paragraph"/>
        <w:numPr>
          <w:ilvl w:val="0"/>
          <w:numId w:val="7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Ga naar de verzamelplaats.</w:t>
      </w:r>
      <w:r>
        <w:rPr>
          <w:rStyle w:val="eop"/>
          <w:rFonts w:eastAsiaTheme="majorEastAsia" w:cs="Arial"/>
          <w:color w:val="000000"/>
          <w:szCs w:val="20"/>
        </w:rPr>
        <w:t> </w:t>
      </w:r>
    </w:p>
    <w:p w14:paraId="54A60A03" w14:textId="0B32B1E7" w:rsidR="00210FA2" w:rsidRDefault="001A79D1" w:rsidP="00210FA2">
      <w:pPr>
        <w:pStyle w:val="paragraph"/>
        <w:numPr>
          <w:ilvl w:val="0"/>
          <w:numId w:val="8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210FA2">
        <w:rPr>
          <w:rStyle w:val="normaltextrun"/>
          <w:rFonts w:eastAsiaTheme="majorEastAsia" w:cs="Arial"/>
          <w:color w:val="000000"/>
          <w:szCs w:val="20"/>
        </w:rPr>
        <w:t xml:space="preserve">Zorg </w:t>
      </w:r>
      <w:r w:rsidR="00210FA2">
        <w:rPr>
          <w:rStyle w:val="normaltextrun"/>
          <w:rFonts w:eastAsiaTheme="majorEastAsia" w:cs="Arial"/>
          <w:color w:val="000000"/>
          <w:szCs w:val="20"/>
        </w:rPr>
        <w:t>dat het aantal vermisten wordt bijgehouden en doorgegeven aan de coördinator.</w:t>
      </w:r>
      <w:r w:rsidR="00210FA2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00DAF1EE" w14:textId="77777777" w:rsidR="00210FA2" w:rsidRDefault="00210FA2" w:rsidP="00210FA2">
      <w:pPr>
        <w:pStyle w:val="paragraph"/>
        <w:numPr>
          <w:ilvl w:val="0"/>
          <w:numId w:val="8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eastAsiaTheme="majorEastAsia" w:cs="Arial"/>
          <w:color w:val="000000"/>
          <w:szCs w:val="20"/>
        </w:rPr>
        <w:t>Zorg dat iedereen op de verzamelplaats blijft.</w:t>
      </w:r>
      <w:r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4418A785" w14:textId="77777777" w:rsidR="004B2D2D" w:rsidRDefault="004B2D2D" w:rsidP="00210FA2">
      <w:pPr>
        <w:pStyle w:val="paragraph"/>
        <w:spacing w:before="0" w:beforeAutospacing="0" w:after="0" w:afterAutospacing="0"/>
        <w:ind w:left="1080"/>
        <w:textAlignment w:val="baseline"/>
      </w:pPr>
    </w:p>
    <w:p w14:paraId="51EC3117" w14:textId="3B69BFE0" w:rsidR="004B2D2D" w:rsidRDefault="004B2D2D" w:rsidP="004B2D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  <w:color w:val="000000"/>
          <w:szCs w:val="20"/>
        </w:rPr>
        <w:t xml:space="preserve">Voor scouting is het document </w:t>
      </w:r>
      <w:r w:rsidR="000F066A">
        <w:rPr>
          <w:rStyle w:val="eop"/>
          <w:rFonts w:eastAsiaTheme="majorEastAsia" w:cs="Arial"/>
          <w:b/>
          <w:bCs/>
          <w:color w:val="000000"/>
          <w:szCs w:val="20"/>
        </w:rPr>
        <w:t>N</w:t>
      </w:r>
      <w:r w:rsidR="000F066A" w:rsidRPr="000F066A">
        <w:rPr>
          <w:rStyle w:val="eop"/>
          <w:rFonts w:eastAsiaTheme="majorEastAsia" w:cs="Arial"/>
          <w:b/>
          <w:bCs/>
          <w:color w:val="000000"/>
          <w:szCs w:val="20"/>
        </w:rPr>
        <w:t>a de brand</w:t>
      </w:r>
      <w:r w:rsidRPr="00060DE8">
        <w:rPr>
          <w:rStyle w:val="eop"/>
          <w:rFonts w:eastAsiaTheme="majorEastAsia" w:cs="Arial"/>
          <w:b/>
          <w:bCs/>
          <w:color w:val="000000"/>
          <w:szCs w:val="20"/>
        </w:rPr>
        <w:t xml:space="preserve"> </w:t>
      </w:r>
      <w:r>
        <w:rPr>
          <w:rStyle w:val="eop"/>
          <w:rFonts w:eastAsiaTheme="majorEastAsia" w:cs="Arial"/>
          <w:color w:val="000000"/>
          <w:szCs w:val="20"/>
        </w:rPr>
        <w:t>beschikbaar. Bekijk deze tekst als deze situatie zich voordoet.</w:t>
      </w:r>
    </w:p>
    <w:p w14:paraId="21443D30" w14:textId="77777777" w:rsidR="004B2D2D" w:rsidRPr="00210FA2" w:rsidRDefault="004B2D2D" w:rsidP="00210FA2">
      <w:pPr>
        <w:pStyle w:val="paragraph"/>
        <w:spacing w:before="0" w:beforeAutospacing="0" w:after="0" w:afterAutospacing="0"/>
        <w:ind w:left="1080"/>
        <w:textAlignment w:val="baseline"/>
      </w:pPr>
    </w:p>
    <w:sectPr w:rsidR="004B2D2D" w:rsidRPr="00210FA2" w:rsidSect="00AD110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52" w:right="1411" w:bottom="1584" w:left="1411" w:header="706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C05B" w14:textId="77777777" w:rsidR="00D17387" w:rsidRDefault="00D17387" w:rsidP="00EA252A">
      <w:pPr>
        <w:spacing w:after="0" w:line="240" w:lineRule="auto"/>
      </w:pPr>
      <w:r>
        <w:separator/>
      </w:r>
    </w:p>
  </w:endnote>
  <w:endnote w:type="continuationSeparator" w:id="0">
    <w:p w14:paraId="32C076B5" w14:textId="77777777" w:rsidR="00D17387" w:rsidRDefault="00D17387" w:rsidP="00EA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Next LT Pro" w:eastAsiaTheme="minorHAnsi" w:hAnsi="Avenir Next LT Pro" w:cstheme="minorBidi"/>
        <w:kern w:val="2"/>
        <w:sz w:val="22"/>
        <w:szCs w:val="22"/>
        <w:lang w:eastAsia="en-US"/>
        <w14:ligatures w14:val="standardContextual"/>
      </w:rPr>
      <w:id w:val="-643510836"/>
      <w:docPartObj>
        <w:docPartGallery w:val="Page Numbers (Bottom of Page)"/>
        <w:docPartUnique/>
      </w:docPartObj>
    </w:sdtPr>
    <w:sdtEndPr>
      <w:rPr>
        <w:rFonts w:ascii="Arial" w:hAnsi="Arial" w:cs="Arial"/>
        <w:color w:val="FFFFFF" w:themeColor="background1"/>
        <w:sz w:val="20"/>
        <w:szCs w:val="20"/>
      </w:rPr>
    </w:sdtEndPr>
    <w:sdtContent>
      <w:p w14:paraId="6C1A72C1" w14:textId="77777777" w:rsidR="00462DB4" w:rsidRDefault="00B00572" w:rsidP="00462DB4">
        <w:pPr>
          <w:pStyle w:val="Normaalweb"/>
        </w:pPr>
        <w:r w:rsidRPr="00AD1101">
          <w:rPr>
            <w:rFonts w:ascii="Arial" w:hAnsi="Arial" w:cs="Arial"/>
            <w:noProof/>
            <w:color w:val="FFFFFF" w:themeColor="background1"/>
            <w:sz w:val="20"/>
            <w:szCs w:val="20"/>
          </w:rPr>
          <w:drawing>
            <wp:anchor distT="0" distB="0" distL="114300" distR="114300" simplePos="0" relativeHeight="251665408" behindDoc="1" locked="0" layoutInCell="1" allowOverlap="1" wp14:anchorId="76E2DC5D" wp14:editId="2E999769">
              <wp:simplePos x="0" y="0"/>
              <wp:positionH relativeFrom="page">
                <wp:posOffset>-21590</wp:posOffset>
              </wp:positionH>
              <wp:positionV relativeFrom="paragraph">
                <wp:posOffset>-542925</wp:posOffset>
              </wp:positionV>
              <wp:extent cx="7572755" cy="2488358"/>
              <wp:effectExtent l="0" t="0" r="0" b="7620"/>
              <wp:wrapNone/>
              <wp:docPr id="1408332049" name="Afbeelding 4" descr="Afbeelding met rood, Graphics, grafische vormgeving, kunst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8332049" name="Afbeelding 4" descr="Afbeelding met rood, Graphics, grafische vormgeving, kunst&#10;&#10;Automatisch gegenereerde beschrijvi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9334" r="1933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2755" cy="24883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DB14A8D" w14:textId="77777777" w:rsidR="00462DB4" w:rsidRPr="00AD1101" w:rsidRDefault="00462DB4">
        <w:pPr>
          <w:pStyle w:val="Voettekst"/>
          <w:jc w:val="right"/>
          <w:rPr>
            <w:rFonts w:ascii="Arial" w:hAnsi="Arial" w:cs="Arial"/>
            <w:color w:val="FFFFFF" w:themeColor="background1"/>
            <w:sz w:val="20"/>
            <w:szCs w:val="20"/>
          </w:rPr>
        </w:pPr>
        <w:r w:rsidRPr="00AD1101">
          <w:rPr>
            <w:rFonts w:ascii="Arial" w:hAnsi="Arial" w:cs="Arial"/>
            <w:color w:val="FFFFFF" w:themeColor="background1"/>
            <w:sz w:val="20"/>
            <w:szCs w:val="20"/>
          </w:rPr>
          <w:fldChar w:fldCharType="begin"/>
        </w:r>
        <w:r w:rsidRPr="00AD1101">
          <w:rPr>
            <w:rFonts w:ascii="Arial" w:hAnsi="Arial" w:cs="Arial"/>
            <w:color w:val="FFFFFF" w:themeColor="background1"/>
            <w:sz w:val="20"/>
            <w:szCs w:val="20"/>
          </w:rPr>
          <w:instrText>PAGE   \* MERGEFORMAT</w:instrText>
        </w:r>
        <w:r w:rsidRPr="00AD1101">
          <w:rPr>
            <w:rFonts w:ascii="Arial" w:hAnsi="Arial" w:cs="Arial"/>
            <w:color w:val="FFFFFF" w:themeColor="background1"/>
            <w:sz w:val="20"/>
            <w:szCs w:val="20"/>
          </w:rPr>
          <w:fldChar w:fldCharType="separate"/>
        </w:r>
        <w:r w:rsidRPr="00AD1101">
          <w:rPr>
            <w:rFonts w:ascii="Arial" w:hAnsi="Arial" w:cs="Arial"/>
            <w:color w:val="FFFFFF" w:themeColor="background1"/>
            <w:sz w:val="20"/>
            <w:szCs w:val="20"/>
          </w:rPr>
          <w:t>2</w:t>
        </w:r>
        <w:r w:rsidRPr="00AD1101">
          <w:rPr>
            <w:rFonts w:ascii="Arial" w:hAnsi="Arial" w:cs="Arial"/>
            <w:color w:val="FFFFFF" w:themeColor="background1"/>
            <w:sz w:val="20"/>
            <w:szCs w:val="20"/>
          </w:rPr>
          <w:fldChar w:fldCharType="end"/>
        </w:r>
      </w:p>
    </w:sdtContent>
  </w:sdt>
  <w:p w14:paraId="2585E78E" w14:textId="77777777" w:rsidR="00EA252A" w:rsidRDefault="00EA25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6025898"/>
      <w:docPartObj>
        <w:docPartGallery w:val="Page Numbers (Bottom of Page)"/>
        <w:docPartUnique/>
      </w:docPartObj>
    </w:sdtPr>
    <w:sdtEndPr>
      <w:rPr>
        <w:rFonts w:ascii="Arial" w:hAnsi="Arial" w:cs="Arial"/>
        <w:color w:val="FFFFFF" w:themeColor="background1"/>
        <w:sz w:val="20"/>
        <w:szCs w:val="20"/>
      </w:rPr>
    </w:sdtEndPr>
    <w:sdtContent>
      <w:p w14:paraId="6885006B" w14:textId="77777777" w:rsidR="00462DB4" w:rsidRPr="00AD1101" w:rsidRDefault="00462DB4">
        <w:pPr>
          <w:pStyle w:val="Voettekst"/>
          <w:jc w:val="right"/>
          <w:rPr>
            <w:rFonts w:ascii="Arial" w:hAnsi="Arial" w:cs="Arial"/>
            <w:color w:val="FFFFFF" w:themeColor="background1"/>
            <w:sz w:val="20"/>
            <w:szCs w:val="20"/>
          </w:rPr>
        </w:pPr>
        <w:r w:rsidRPr="00AD1101">
          <w:rPr>
            <w:rFonts w:ascii="Arial" w:hAnsi="Arial" w:cs="Arial"/>
            <w:noProof/>
            <w:color w:val="FFFFFF" w:themeColor="background1"/>
            <w:sz w:val="20"/>
            <w:szCs w:val="20"/>
          </w:rPr>
          <w:drawing>
            <wp:anchor distT="0" distB="0" distL="114300" distR="114300" simplePos="0" relativeHeight="251663360" behindDoc="1" locked="0" layoutInCell="1" allowOverlap="1" wp14:anchorId="00507842" wp14:editId="50564FB8">
              <wp:simplePos x="0" y="0"/>
              <wp:positionH relativeFrom="page">
                <wp:posOffset>0</wp:posOffset>
              </wp:positionH>
              <wp:positionV relativeFrom="paragraph">
                <wp:posOffset>-897890</wp:posOffset>
              </wp:positionV>
              <wp:extent cx="7572755" cy="2488358"/>
              <wp:effectExtent l="0" t="0" r="0" b="7620"/>
              <wp:wrapNone/>
              <wp:docPr id="1583314893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3314893" name="Afbeelding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9334" r="1933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2755" cy="24883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D1101">
          <w:rPr>
            <w:rFonts w:ascii="Arial" w:hAnsi="Arial" w:cs="Arial"/>
            <w:color w:val="FFFFFF" w:themeColor="background1"/>
            <w:sz w:val="20"/>
            <w:szCs w:val="20"/>
          </w:rPr>
          <w:fldChar w:fldCharType="begin"/>
        </w:r>
        <w:r w:rsidRPr="00AD1101">
          <w:rPr>
            <w:rFonts w:ascii="Arial" w:hAnsi="Arial" w:cs="Arial"/>
            <w:color w:val="FFFFFF" w:themeColor="background1"/>
            <w:sz w:val="20"/>
            <w:szCs w:val="20"/>
          </w:rPr>
          <w:instrText>PAGE   \* MERGEFORMAT</w:instrText>
        </w:r>
        <w:r w:rsidRPr="00AD1101">
          <w:rPr>
            <w:rFonts w:ascii="Arial" w:hAnsi="Arial" w:cs="Arial"/>
            <w:color w:val="FFFFFF" w:themeColor="background1"/>
            <w:sz w:val="20"/>
            <w:szCs w:val="20"/>
          </w:rPr>
          <w:fldChar w:fldCharType="separate"/>
        </w:r>
        <w:r w:rsidRPr="00AD1101">
          <w:rPr>
            <w:rFonts w:ascii="Arial" w:hAnsi="Arial" w:cs="Arial"/>
            <w:color w:val="FFFFFF" w:themeColor="background1"/>
            <w:sz w:val="20"/>
            <w:szCs w:val="20"/>
          </w:rPr>
          <w:t>2</w:t>
        </w:r>
        <w:r w:rsidRPr="00AD1101">
          <w:rPr>
            <w:rFonts w:ascii="Arial" w:hAnsi="Arial" w:cs="Arial"/>
            <w:color w:val="FFFFFF" w:themeColor="background1"/>
            <w:sz w:val="20"/>
            <w:szCs w:val="20"/>
          </w:rPr>
          <w:fldChar w:fldCharType="end"/>
        </w:r>
      </w:p>
    </w:sdtContent>
  </w:sdt>
  <w:p w14:paraId="516DF3B8" w14:textId="77777777" w:rsidR="00462DB4" w:rsidRPr="00AD1101" w:rsidRDefault="00462DB4">
    <w:pPr>
      <w:pStyle w:val="Voet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236A" w14:textId="77777777" w:rsidR="00D17387" w:rsidRDefault="00D17387" w:rsidP="00EA252A">
      <w:pPr>
        <w:spacing w:after="0" w:line="240" w:lineRule="auto"/>
      </w:pPr>
      <w:r>
        <w:separator/>
      </w:r>
    </w:p>
  </w:footnote>
  <w:footnote w:type="continuationSeparator" w:id="0">
    <w:p w14:paraId="4CE1C8B9" w14:textId="77777777" w:rsidR="00D17387" w:rsidRDefault="00D17387" w:rsidP="00EA2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C672" w14:textId="77777777" w:rsidR="00EA252A" w:rsidRDefault="00EA252A" w:rsidP="00EA252A">
    <w:pPr>
      <w:pStyle w:val="Normaalweb"/>
    </w:pPr>
  </w:p>
  <w:p w14:paraId="4D22E4E5" w14:textId="77777777" w:rsidR="00EA252A" w:rsidRDefault="00EA252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D721" w14:textId="77777777" w:rsidR="00462DB4" w:rsidRPr="00735B62" w:rsidRDefault="00462DB4" w:rsidP="00735B62">
    <w:pPr>
      <w:pStyle w:val="Ondertitel"/>
      <w:rPr>
        <w:color w:val="FFFFFF" w:themeColor="background1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0B0F4" wp14:editId="5A5169B0">
          <wp:simplePos x="0" y="0"/>
          <wp:positionH relativeFrom="page">
            <wp:align>right</wp:align>
          </wp:positionH>
          <wp:positionV relativeFrom="paragraph">
            <wp:posOffset>-488449</wp:posOffset>
          </wp:positionV>
          <wp:extent cx="7576728" cy="9686260"/>
          <wp:effectExtent l="0" t="0" r="5715" b="0"/>
          <wp:wrapNone/>
          <wp:docPr id="151895433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54339" name="Afbeelding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584"/>
                  <a:stretch/>
                </pic:blipFill>
                <pic:spPr bwMode="auto">
                  <a:xfrm>
                    <a:off x="0" y="0"/>
                    <a:ext cx="7577042" cy="96866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DE3"/>
    <w:multiLevelType w:val="multilevel"/>
    <w:tmpl w:val="C66C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76179"/>
    <w:multiLevelType w:val="multilevel"/>
    <w:tmpl w:val="371C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802794"/>
    <w:multiLevelType w:val="multilevel"/>
    <w:tmpl w:val="3FB2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510B35"/>
    <w:multiLevelType w:val="multilevel"/>
    <w:tmpl w:val="5C64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0750E6"/>
    <w:multiLevelType w:val="multilevel"/>
    <w:tmpl w:val="BF8C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556833"/>
    <w:multiLevelType w:val="multilevel"/>
    <w:tmpl w:val="5B2A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A748EF"/>
    <w:multiLevelType w:val="multilevel"/>
    <w:tmpl w:val="97BC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AB0A3F"/>
    <w:multiLevelType w:val="multilevel"/>
    <w:tmpl w:val="A1EA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8821D2"/>
    <w:multiLevelType w:val="multilevel"/>
    <w:tmpl w:val="4C8A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9E2707"/>
    <w:multiLevelType w:val="multilevel"/>
    <w:tmpl w:val="C944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5E4F23"/>
    <w:multiLevelType w:val="multilevel"/>
    <w:tmpl w:val="6C0A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976BBE"/>
    <w:multiLevelType w:val="multilevel"/>
    <w:tmpl w:val="4FB4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1419DA"/>
    <w:multiLevelType w:val="multilevel"/>
    <w:tmpl w:val="12B2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4355AB5"/>
    <w:multiLevelType w:val="multilevel"/>
    <w:tmpl w:val="196E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4E24FAF"/>
    <w:multiLevelType w:val="multilevel"/>
    <w:tmpl w:val="4408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260EAC"/>
    <w:multiLevelType w:val="multilevel"/>
    <w:tmpl w:val="2A10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AE45B35"/>
    <w:multiLevelType w:val="multilevel"/>
    <w:tmpl w:val="A8C6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B7D430F"/>
    <w:multiLevelType w:val="multilevel"/>
    <w:tmpl w:val="9B6C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CB57869"/>
    <w:multiLevelType w:val="multilevel"/>
    <w:tmpl w:val="3794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DC356A"/>
    <w:multiLevelType w:val="multilevel"/>
    <w:tmpl w:val="CF0C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F391416"/>
    <w:multiLevelType w:val="multilevel"/>
    <w:tmpl w:val="819EE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C318C6"/>
    <w:multiLevelType w:val="multilevel"/>
    <w:tmpl w:val="2E16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1921586"/>
    <w:multiLevelType w:val="multilevel"/>
    <w:tmpl w:val="D398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1B676C7"/>
    <w:multiLevelType w:val="multilevel"/>
    <w:tmpl w:val="F96E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42E2D5C"/>
    <w:multiLevelType w:val="multilevel"/>
    <w:tmpl w:val="B414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4E06244"/>
    <w:multiLevelType w:val="multilevel"/>
    <w:tmpl w:val="0D2A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7687DFC"/>
    <w:multiLevelType w:val="multilevel"/>
    <w:tmpl w:val="DBE4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78D7FF1"/>
    <w:multiLevelType w:val="multilevel"/>
    <w:tmpl w:val="3CCE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9AD0F16"/>
    <w:multiLevelType w:val="multilevel"/>
    <w:tmpl w:val="C13A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B2E4164"/>
    <w:multiLevelType w:val="multilevel"/>
    <w:tmpl w:val="D5D0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B576632"/>
    <w:multiLevelType w:val="multilevel"/>
    <w:tmpl w:val="9BC6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FA516CB"/>
    <w:multiLevelType w:val="multilevel"/>
    <w:tmpl w:val="471E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0AC03F3"/>
    <w:multiLevelType w:val="multilevel"/>
    <w:tmpl w:val="7D90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0BF59A8"/>
    <w:multiLevelType w:val="multilevel"/>
    <w:tmpl w:val="9222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26458FA"/>
    <w:multiLevelType w:val="multilevel"/>
    <w:tmpl w:val="7EAC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3A16313"/>
    <w:multiLevelType w:val="multilevel"/>
    <w:tmpl w:val="584C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65470B8"/>
    <w:multiLevelType w:val="multilevel"/>
    <w:tmpl w:val="0A1A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6FB7185"/>
    <w:multiLevelType w:val="multilevel"/>
    <w:tmpl w:val="998E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9A41747"/>
    <w:multiLevelType w:val="multilevel"/>
    <w:tmpl w:val="4FD2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9CA48EF"/>
    <w:multiLevelType w:val="multilevel"/>
    <w:tmpl w:val="9240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A9E7363"/>
    <w:multiLevelType w:val="multilevel"/>
    <w:tmpl w:val="C9CE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ABF7638"/>
    <w:multiLevelType w:val="multilevel"/>
    <w:tmpl w:val="1692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B027697"/>
    <w:multiLevelType w:val="multilevel"/>
    <w:tmpl w:val="BCD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BC658DE"/>
    <w:multiLevelType w:val="multilevel"/>
    <w:tmpl w:val="F79C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E6E466E"/>
    <w:multiLevelType w:val="multilevel"/>
    <w:tmpl w:val="44F2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EAE57FD"/>
    <w:multiLevelType w:val="multilevel"/>
    <w:tmpl w:val="BB3E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FDB71EB"/>
    <w:multiLevelType w:val="multilevel"/>
    <w:tmpl w:val="4A7E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08310F6"/>
    <w:multiLevelType w:val="multilevel"/>
    <w:tmpl w:val="A83E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2340564"/>
    <w:multiLevelType w:val="multilevel"/>
    <w:tmpl w:val="EF96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26C6B3D"/>
    <w:multiLevelType w:val="multilevel"/>
    <w:tmpl w:val="88D0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79843E0"/>
    <w:multiLevelType w:val="multilevel"/>
    <w:tmpl w:val="32F6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8732DEF"/>
    <w:multiLevelType w:val="multilevel"/>
    <w:tmpl w:val="CFA0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A3B6B8A"/>
    <w:multiLevelType w:val="multilevel"/>
    <w:tmpl w:val="C79C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DA9235D"/>
    <w:multiLevelType w:val="multilevel"/>
    <w:tmpl w:val="DDA0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0981DFD"/>
    <w:multiLevelType w:val="multilevel"/>
    <w:tmpl w:val="5458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1B259AF"/>
    <w:multiLevelType w:val="multilevel"/>
    <w:tmpl w:val="9430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2280C59"/>
    <w:multiLevelType w:val="multilevel"/>
    <w:tmpl w:val="B3F6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3E8314B"/>
    <w:multiLevelType w:val="multilevel"/>
    <w:tmpl w:val="AB66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3FC2D28"/>
    <w:multiLevelType w:val="multilevel"/>
    <w:tmpl w:val="1144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6C34FC6"/>
    <w:multiLevelType w:val="multilevel"/>
    <w:tmpl w:val="464E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A1236C3"/>
    <w:multiLevelType w:val="multilevel"/>
    <w:tmpl w:val="2898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A9662F7"/>
    <w:multiLevelType w:val="multilevel"/>
    <w:tmpl w:val="DEB208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EF40D7F"/>
    <w:multiLevelType w:val="multilevel"/>
    <w:tmpl w:val="E5A6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2051B02"/>
    <w:multiLevelType w:val="multilevel"/>
    <w:tmpl w:val="A4A2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3073C77"/>
    <w:multiLevelType w:val="multilevel"/>
    <w:tmpl w:val="E11C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53618CD"/>
    <w:multiLevelType w:val="multilevel"/>
    <w:tmpl w:val="3D92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79331D2"/>
    <w:multiLevelType w:val="multilevel"/>
    <w:tmpl w:val="10D0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7E64279"/>
    <w:multiLevelType w:val="multilevel"/>
    <w:tmpl w:val="BFC8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8832E20"/>
    <w:multiLevelType w:val="multilevel"/>
    <w:tmpl w:val="9BD0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88455B6"/>
    <w:multiLevelType w:val="multilevel"/>
    <w:tmpl w:val="CE1A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90B11C8"/>
    <w:multiLevelType w:val="multilevel"/>
    <w:tmpl w:val="D5C8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A563A00"/>
    <w:multiLevelType w:val="multilevel"/>
    <w:tmpl w:val="80C2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BD46840"/>
    <w:multiLevelType w:val="multilevel"/>
    <w:tmpl w:val="6394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C413E0D"/>
    <w:multiLevelType w:val="multilevel"/>
    <w:tmpl w:val="7230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CBA6C4F"/>
    <w:multiLevelType w:val="multilevel"/>
    <w:tmpl w:val="E7F2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E4221FF"/>
    <w:multiLevelType w:val="multilevel"/>
    <w:tmpl w:val="EE8E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03734D1"/>
    <w:multiLevelType w:val="multilevel"/>
    <w:tmpl w:val="0434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22842F5"/>
    <w:multiLevelType w:val="multilevel"/>
    <w:tmpl w:val="E1E2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44D73AB"/>
    <w:multiLevelType w:val="multilevel"/>
    <w:tmpl w:val="4B5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4622604"/>
    <w:multiLevelType w:val="multilevel"/>
    <w:tmpl w:val="4768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9AD3C9F"/>
    <w:multiLevelType w:val="multilevel"/>
    <w:tmpl w:val="CBE0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A3C1C58"/>
    <w:multiLevelType w:val="multilevel"/>
    <w:tmpl w:val="49C4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0427995">
    <w:abstractNumId w:val="27"/>
  </w:num>
  <w:num w:numId="2" w16cid:durableId="2036541456">
    <w:abstractNumId w:val="26"/>
  </w:num>
  <w:num w:numId="3" w16cid:durableId="175851251">
    <w:abstractNumId w:val="17"/>
  </w:num>
  <w:num w:numId="4" w16cid:durableId="1966111733">
    <w:abstractNumId w:val="23"/>
  </w:num>
  <w:num w:numId="5" w16cid:durableId="1386295591">
    <w:abstractNumId w:val="29"/>
  </w:num>
  <w:num w:numId="6" w16cid:durableId="401604674">
    <w:abstractNumId w:val="55"/>
  </w:num>
  <w:num w:numId="7" w16cid:durableId="1406995078">
    <w:abstractNumId w:val="11"/>
  </w:num>
  <w:num w:numId="8" w16cid:durableId="130950149">
    <w:abstractNumId w:val="61"/>
  </w:num>
  <w:num w:numId="9" w16cid:durableId="749039892">
    <w:abstractNumId w:val="20"/>
  </w:num>
  <w:num w:numId="10" w16cid:durableId="1624454903">
    <w:abstractNumId w:val="53"/>
  </w:num>
  <w:num w:numId="11" w16cid:durableId="903489891">
    <w:abstractNumId w:val="74"/>
  </w:num>
  <w:num w:numId="12" w16cid:durableId="1705445618">
    <w:abstractNumId w:val="68"/>
  </w:num>
  <w:num w:numId="13" w16cid:durableId="2112967330">
    <w:abstractNumId w:val="71"/>
  </w:num>
  <w:num w:numId="14" w16cid:durableId="372392183">
    <w:abstractNumId w:val="57"/>
  </w:num>
  <w:num w:numId="15" w16cid:durableId="456340094">
    <w:abstractNumId w:val="13"/>
  </w:num>
  <w:num w:numId="16" w16cid:durableId="1064258492">
    <w:abstractNumId w:val="36"/>
  </w:num>
  <w:num w:numId="17" w16cid:durableId="1593590775">
    <w:abstractNumId w:val="30"/>
  </w:num>
  <w:num w:numId="18" w16cid:durableId="548959020">
    <w:abstractNumId w:val="15"/>
  </w:num>
  <w:num w:numId="19" w16cid:durableId="1090195734">
    <w:abstractNumId w:val="35"/>
  </w:num>
  <w:num w:numId="20" w16cid:durableId="482090325">
    <w:abstractNumId w:val="41"/>
  </w:num>
  <w:num w:numId="21" w16cid:durableId="2006129594">
    <w:abstractNumId w:val="5"/>
  </w:num>
  <w:num w:numId="22" w16cid:durableId="514614704">
    <w:abstractNumId w:val="66"/>
  </w:num>
  <w:num w:numId="23" w16cid:durableId="1806242797">
    <w:abstractNumId w:val="56"/>
  </w:num>
  <w:num w:numId="24" w16cid:durableId="767774603">
    <w:abstractNumId w:val="16"/>
  </w:num>
  <w:num w:numId="25" w16cid:durableId="2034570812">
    <w:abstractNumId w:val="51"/>
  </w:num>
  <w:num w:numId="26" w16cid:durableId="2012291909">
    <w:abstractNumId w:val="21"/>
  </w:num>
  <w:num w:numId="27" w16cid:durableId="1387148904">
    <w:abstractNumId w:val="59"/>
  </w:num>
  <w:num w:numId="28" w16cid:durableId="362247831">
    <w:abstractNumId w:val="72"/>
  </w:num>
  <w:num w:numId="29" w16cid:durableId="1071654999">
    <w:abstractNumId w:val="64"/>
  </w:num>
  <w:num w:numId="30" w16cid:durableId="2124492002">
    <w:abstractNumId w:val="43"/>
  </w:num>
  <w:num w:numId="31" w16cid:durableId="886718745">
    <w:abstractNumId w:val="4"/>
  </w:num>
  <w:num w:numId="32" w16cid:durableId="1180126477">
    <w:abstractNumId w:val="28"/>
  </w:num>
  <w:num w:numId="33" w16cid:durableId="526530296">
    <w:abstractNumId w:val="44"/>
  </w:num>
  <w:num w:numId="34" w16cid:durableId="1858889338">
    <w:abstractNumId w:val="2"/>
  </w:num>
  <w:num w:numId="35" w16cid:durableId="1756896412">
    <w:abstractNumId w:val="9"/>
  </w:num>
  <w:num w:numId="36" w16cid:durableId="1642150369">
    <w:abstractNumId w:val="50"/>
  </w:num>
  <w:num w:numId="37" w16cid:durableId="1029451942">
    <w:abstractNumId w:val="31"/>
  </w:num>
  <w:num w:numId="38" w16cid:durableId="812139435">
    <w:abstractNumId w:val="10"/>
  </w:num>
  <w:num w:numId="39" w16cid:durableId="489449085">
    <w:abstractNumId w:val="32"/>
  </w:num>
  <w:num w:numId="40" w16cid:durableId="86465229">
    <w:abstractNumId w:val="19"/>
  </w:num>
  <w:num w:numId="41" w16cid:durableId="1902714768">
    <w:abstractNumId w:val="34"/>
  </w:num>
  <w:num w:numId="42" w16cid:durableId="1662388114">
    <w:abstractNumId w:val="6"/>
  </w:num>
  <w:num w:numId="43" w16cid:durableId="2028024652">
    <w:abstractNumId w:val="18"/>
  </w:num>
  <w:num w:numId="44" w16cid:durableId="1499731133">
    <w:abstractNumId w:val="39"/>
  </w:num>
  <w:num w:numId="45" w16cid:durableId="1228958676">
    <w:abstractNumId w:val="60"/>
  </w:num>
  <w:num w:numId="46" w16cid:durableId="446045134">
    <w:abstractNumId w:val="70"/>
  </w:num>
  <w:num w:numId="47" w16cid:durableId="774060068">
    <w:abstractNumId w:val="63"/>
  </w:num>
  <w:num w:numId="48" w16cid:durableId="1180505362">
    <w:abstractNumId w:val="76"/>
  </w:num>
  <w:num w:numId="49" w16cid:durableId="308554721">
    <w:abstractNumId w:val="3"/>
  </w:num>
  <w:num w:numId="50" w16cid:durableId="1103771400">
    <w:abstractNumId w:val="12"/>
  </w:num>
  <w:num w:numId="51" w16cid:durableId="1824926830">
    <w:abstractNumId w:val="78"/>
  </w:num>
  <w:num w:numId="52" w16cid:durableId="2072658810">
    <w:abstractNumId w:val="47"/>
  </w:num>
  <w:num w:numId="53" w16cid:durableId="1087727244">
    <w:abstractNumId w:val="79"/>
  </w:num>
  <w:num w:numId="54" w16cid:durableId="2145465897">
    <w:abstractNumId w:val="67"/>
  </w:num>
  <w:num w:numId="55" w16cid:durableId="722749522">
    <w:abstractNumId w:val="77"/>
  </w:num>
  <w:num w:numId="56" w16cid:durableId="2084255742">
    <w:abstractNumId w:val="46"/>
  </w:num>
  <w:num w:numId="57" w16cid:durableId="97603226">
    <w:abstractNumId w:val="42"/>
  </w:num>
  <w:num w:numId="58" w16cid:durableId="564490562">
    <w:abstractNumId w:val="45"/>
  </w:num>
  <w:num w:numId="59" w16cid:durableId="1698384565">
    <w:abstractNumId w:val="40"/>
  </w:num>
  <w:num w:numId="60" w16cid:durableId="494418400">
    <w:abstractNumId w:val="38"/>
  </w:num>
  <w:num w:numId="61" w16cid:durableId="353727196">
    <w:abstractNumId w:val="1"/>
  </w:num>
  <w:num w:numId="62" w16cid:durableId="277034041">
    <w:abstractNumId w:val="33"/>
  </w:num>
  <w:num w:numId="63" w16cid:durableId="49496780">
    <w:abstractNumId w:val="25"/>
  </w:num>
  <w:num w:numId="64" w16cid:durableId="639305890">
    <w:abstractNumId w:val="52"/>
  </w:num>
  <w:num w:numId="65" w16cid:durableId="1034422134">
    <w:abstractNumId w:val="73"/>
  </w:num>
  <w:num w:numId="66" w16cid:durableId="233399779">
    <w:abstractNumId w:val="62"/>
  </w:num>
  <w:num w:numId="67" w16cid:durableId="1437869798">
    <w:abstractNumId w:val="7"/>
  </w:num>
  <w:num w:numId="68" w16cid:durableId="1753433756">
    <w:abstractNumId w:val="0"/>
  </w:num>
  <w:num w:numId="69" w16cid:durableId="1539472048">
    <w:abstractNumId w:val="22"/>
  </w:num>
  <w:num w:numId="70" w16cid:durableId="778063118">
    <w:abstractNumId w:val="8"/>
  </w:num>
  <w:num w:numId="71" w16cid:durableId="1597591956">
    <w:abstractNumId w:val="69"/>
  </w:num>
  <w:num w:numId="72" w16cid:durableId="1654330515">
    <w:abstractNumId w:val="75"/>
  </w:num>
  <w:num w:numId="73" w16cid:durableId="1137184120">
    <w:abstractNumId w:val="81"/>
  </w:num>
  <w:num w:numId="74" w16cid:durableId="1086077447">
    <w:abstractNumId w:val="65"/>
  </w:num>
  <w:num w:numId="75" w16cid:durableId="1170174707">
    <w:abstractNumId w:val="54"/>
  </w:num>
  <w:num w:numId="76" w16cid:durableId="509562676">
    <w:abstractNumId w:val="24"/>
  </w:num>
  <w:num w:numId="77" w16cid:durableId="1428505060">
    <w:abstractNumId w:val="37"/>
  </w:num>
  <w:num w:numId="78" w16cid:durableId="1159661309">
    <w:abstractNumId w:val="14"/>
  </w:num>
  <w:num w:numId="79" w16cid:durableId="149829955">
    <w:abstractNumId w:val="49"/>
  </w:num>
  <w:num w:numId="80" w16cid:durableId="152986076">
    <w:abstractNumId w:val="80"/>
  </w:num>
  <w:num w:numId="81" w16cid:durableId="1038358664">
    <w:abstractNumId w:val="48"/>
  </w:num>
  <w:num w:numId="82" w16cid:durableId="1625690507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B9"/>
    <w:rsid w:val="00024520"/>
    <w:rsid w:val="000333C8"/>
    <w:rsid w:val="00060DE8"/>
    <w:rsid w:val="00067630"/>
    <w:rsid w:val="000F066A"/>
    <w:rsid w:val="000F1395"/>
    <w:rsid w:val="001068AA"/>
    <w:rsid w:val="00156373"/>
    <w:rsid w:val="0018600D"/>
    <w:rsid w:val="001A79D1"/>
    <w:rsid w:val="00210FA2"/>
    <w:rsid w:val="00302AD2"/>
    <w:rsid w:val="003D2BFC"/>
    <w:rsid w:val="00462DB4"/>
    <w:rsid w:val="004B2D2D"/>
    <w:rsid w:val="004F1D93"/>
    <w:rsid w:val="005153E6"/>
    <w:rsid w:val="005363EF"/>
    <w:rsid w:val="00577119"/>
    <w:rsid w:val="005837D4"/>
    <w:rsid w:val="005E31B0"/>
    <w:rsid w:val="005F4662"/>
    <w:rsid w:val="005F65B9"/>
    <w:rsid w:val="00656311"/>
    <w:rsid w:val="006B0E0E"/>
    <w:rsid w:val="006D2BD1"/>
    <w:rsid w:val="00735B62"/>
    <w:rsid w:val="0074297D"/>
    <w:rsid w:val="00790541"/>
    <w:rsid w:val="007D223F"/>
    <w:rsid w:val="007E1CAF"/>
    <w:rsid w:val="00812D38"/>
    <w:rsid w:val="00835635"/>
    <w:rsid w:val="008879FE"/>
    <w:rsid w:val="008D301C"/>
    <w:rsid w:val="009839E5"/>
    <w:rsid w:val="009D77E3"/>
    <w:rsid w:val="00A15E9C"/>
    <w:rsid w:val="00A73E23"/>
    <w:rsid w:val="00AD1101"/>
    <w:rsid w:val="00B00572"/>
    <w:rsid w:val="00C33170"/>
    <w:rsid w:val="00C56652"/>
    <w:rsid w:val="00C91FE3"/>
    <w:rsid w:val="00CC05EF"/>
    <w:rsid w:val="00CC371E"/>
    <w:rsid w:val="00CC37B9"/>
    <w:rsid w:val="00CE7AFB"/>
    <w:rsid w:val="00D17387"/>
    <w:rsid w:val="00D40295"/>
    <w:rsid w:val="00EA252A"/>
    <w:rsid w:val="00EF4AA1"/>
    <w:rsid w:val="00F9471A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0AF0C"/>
  <w15:chartTrackingRefBased/>
  <w15:docId w15:val="{E92BF07E-F827-4F6C-91DE-9D7D7836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color w:val="467886" w:themeColor="hyperlink"/>
        <w:kern w:val="2"/>
        <w:sz w:val="22"/>
        <w:szCs w:val="22"/>
        <w:u w:val="single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835635"/>
    <w:rPr>
      <w:color w:val="auto"/>
      <w:u w:val="none"/>
    </w:rPr>
  </w:style>
  <w:style w:type="paragraph" w:styleId="Kop1">
    <w:name w:val="heading 1"/>
    <w:next w:val="Standaard"/>
    <w:link w:val="Kop1Char"/>
    <w:autoRedefine/>
    <w:uiPriority w:val="9"/>
    <w:qFormat/>
    <w:rsid w:val="00735B62"/>
    <w:pPr>
      <w:keepNext/>
      <w:keepLines/>
      <w:spacing w:before="240" w:after="0"/>
      <w:outlineLvl w:val="0"/>
    </w:pPr>
    <w:rPr>
      <w:rFonts w:ascii="Impact" w:eastAsiaTheme="majorEastAsia" w:hAnsi="Impact" w:cstheme="majorBidi"/>
      <w:color w:val="auto"/>
      <w:sz w:val="32"/>
      <w:szCs w:val="32"/>
      <w:u w:val="none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735B62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0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735B62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0"/>
      <w:szCs w:val="24"/>
      <w:u w:val="single"/>
    </w:rPr>
  </w:style>
  <w:style w:type="paragraph" w:styleId="Kop4">
    <w:name w:val="heading 4"/>
    <w:basedOn w:val="Standaard"/>
    <w:next w:val="Standaard"/>
    <w:link w:val="Kop4Char"/>
    <w:autoRedefine/>
    <w:uiPriority w:val="9"/>
    <w:semiHidden/>
    <w:unhideWhenUsed/>
    <w:qFormat/>
    <w:rsid w:val="00735B62"/>
    <w:pPr>
      <w:keepNext/>
      <w:keepLines/>
      <w:spacing w:before="80" w:after="40"/>
      <w:outlineLvl w:val="3"/>
    </w:pPr>
    <w:rPr>
      <w:rFonts w:ascii="Arial" w:eastAsiaTheme="majorEastAsia" w:hAnsi="Arial" w:cstheme="majorBidi"/>
      <w:i/>
      <w:iCs/>
      <w:color w:val="0F4761" w:themeColor="accent1" w:themeShade="BF"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25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25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25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25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25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Titeldocument"/>
    <w:link w:val="GeenafstandChar"/>
    <w:autoRedefine/>
    <w:uiPriority w:val="1"/>
    <w:rsid w:val="00735B62"/>
    <w:pPr>
      <w:spacing w:after="0" w:line="240" w:lineRule="auto"/>
    </w:pPr>
    <w:rPr>
      <w:rFonts w:ascii="Impact" w:hAnsi="Impact"/>
      <w:color w:val="FFFFFF" w:themeColor="background1"/>
      <w:sz w:val="32"/>
      <w:szCs w:val="32"/>
      <w:u w:val="none"/>
    </w:rPr>
  </w:style>
  <w:style w:type="character" w:customStyle="1" w:styleId="Kop1Char">
    <w:name w:val="Kop 1 Char"/>
    <w:basedOn w:val="Standaardalinea-lettertype"/>
    <w:link w:val="Kop1"/>
    <w:uiPriority w:val="9"/>
    <w:rsid w:val="00735B62"/>
    <w:rPr>
      <w:rFonts w:ascii="Impact" w:eastAsiaTheme="majorEastAsia" w:hAnsi="Impact" w:cstheme="majorBidi"/>
      <w:color w:val="auto"/>
      <w:sz w:val="32"/>
      <w:szCs w:val="32"/>
      <w:u w:val="none"/>
    </w:rPr>
  </w:style>
  <w:style w:type="character" w:customStyle="1" w:styleId="Kop2Char">
    <w:name w:val="Kop 2 Char"/>
    <w:basedOn w:val="Standaardalinea-lettertype"/>
    <w:link w:val="Kop2"/>
    <w:uiPriority w:val="9"/>
    <w:rsid w:val="00735B62"/>
    <w:rPr>
      <w:rFonts w:ascii="Arial" w:eastAsiaTheme="majorEastAsia" w:hAnsi="Arial" w:cstheme="majorBidi"/>
      <w:b/>
      <w:color w:val="auto"/>
      <w:sz w:val="20"/>
      <w:szCs w:val="26"/>
      <w:u w:val="none"/>
    </w:rPr>
  </w:style>
  <w:style w:type="character" w:customStyle="1" w:styleId="Kop3Char">
    <w:name w:val="Kop 3 Char"/>
    <w:basedOn w:val="Standaardalinea-lettertype"/>
    <w:link w:val="Kop3"/>
    <w:uiPriority w:val="9"/>
    <w:rsid w:val="00735B62"/>
    <w:rPr>
      <w:rFonts w:ascii="Arial" w:eastAsiaTheme="majorEastAsia" w:hAnsi="Arial" w:cstheme="majorBidi"/>
      <w:color w:val="auto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5B62"/>
    <w:rPr>
      <w:rFonts w:ascii="Arial" w:eastAsiaTheme="majorEastAsia" w:hAnsi="Arial" w:cstheme="majorBidi"/>
      <w:i/>
      <w:iCs/>
      <w:color w:val="0F4761" w:themeColor="accent1" w:themeShade="BF"/>
      <w:sz w:val="20"/>
      <w:u w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252A"/>
    <w:rPr>
      <w:rFonts w:asciiTheme="minorHAnsi" w:eastAsiaTheme="majorEastAsia" w:hAnsiTheme="minorHAnsi" w:cstheme="majorBidi"/>
      <w:color w:val="0F4761" w:themeColor="accent1" w:themeShade="BF"/>
      <w:u w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252A"/>
    <w:rPr>
      <w:rFonts w:asciiTheme="minorHAnsi" w:eastAsiaTheme="majorEastAsia" w:hAnsiTheme="minorHAnsi" w:cstheme="majorBidi"/>
      <w:i/>
      <w:iCs/>
      <w:color w:val="595959" w:themeColor="text1" w:themeTint="A6"/>
      <w:u w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252A"/>
    <w:rPr>
      <w:rFonts w:asciiTheme="minorHAnsi" w:eastAsiaTheme="majorEastAsia" w:hAnsiTheme="minorHAnsi" w:cstheme="majorBidi"/>
      <w:color w:val="595959" w:themeColor="text1" w:themeTint="A6"/>
      <w:u w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252A"/>
    <w:rPr>
      <w:rFonts w:asciiTheme="minorHAnsi" w:eastAsiaTheme="majorEastAsia" w:hAnsiTheme="minorHAnsi" w:cstheme="majorBidi"/>
      <w:i/>
      <w:iCs/>
      <w:color w:val="272727" w:themeColor="text1" w:themeTint="D8"/>
      <w:u w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252A"/>
    <w:rPr>
      <w:rFonts w:asciiTheme="minorHAnsi" w:eastAsiaTheme="majorEastAsia" w:hAnsiTheme="minorHAnsi" w:cstheme="majorBidi"/>
      <w:color w:val="272727" w:themeColor="text1" w:themeTint="D8"/>
      <w:u w:val="none"/>
    </w:rPr>
  </w:style>
  <w:style w:type="paragraph" w:styleId="Titel">
    <w:name w:val="Title"/>
    <w:basedOn w:val="Standaard"/>
    <w:next w:val="Standaard"/>
    <w:link w:val="TitelChar"/>
    <w:uiPriority w:val="10"/>
    <w:rsid w:val="00EA252A"/>
    <w:pPr>
      <w:spacing w:after="80" w:line="240" w:lineRule="auto"/>
      <w:contextualSpacing/>
    </w:pPr>
    <w:rPr>
      <w:rFonts w:ascii="Impact" w:eastAsiaTheme="majorEastAsia" w:hAnsi="Impact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252A"/>
    <w:rPr>
      <w:rFonts w:ascii="Impact" w:eastAsiaTheme="majorEastAsia" w:hAnsi="Impact" w:cstheme="majorBidi"/>
      <w:color w:val="auto"/>
      <w:spacing w:val="-10"/>
      <w:kern w:val="28"/>
      <w:sz w:val="56"/>
      <w:szCs w:val="56"/>
      <w:u w:val="none"/>
    </w:rPr>
  </w:style>
  <w:style w:type="paragraph" w:styleId="Ondertitel">
    <w:name w:val="Subtitle"/>
    <w:basedOn w:val="Standaard"/>
    <w:next w:val="Standaard"/>
    <w:link w:val="OndertitelChar"/>
    <w:uiPriority w:val="11"/>
    <w:rsid w:val="00EA252A"/>
    <w:pPr>
      <w:numPr>
        <w:ilvl w:val="1"/>
      </w:numPr>
    </w:pPr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252A"/>
    <w:rPr>
      <w:rFonts w:ascii="Arial" w:eastAsiaTheme="majorEastAsia" w:hAnsi="Arial" w:cstheme="majorBidi"/>
      <w:color w:val="595959" w:themeColor="text1" w:themeTint="A6"/>
      <w:spacing w:val="15"/>
      <w:sz w:val="28"/>
      <w:szCs w:val="28"/>
      <w:u w:val="none"/>
    </w:rPr>
  </w:style>
  <w:style w:type="paragraph" w:styleId="Citaat">
    <w:name w:val="Quote"/>
    <w:basedOn w:val="Standaard"/>
    <w:next w:val="Standaard"/>
    <w:link w:val="CitaatChar"/>
    <w:uiPriority w:val="29"/>
    <w:rsid w:val="00EA2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252A"/>
    <w:rPr>
      <w:i/>
      <w:iCs/>
      <w:color w:val="404040" w:themeColor="text1" w:themeTint="BF"/>
      <w:u w:val="none"/>
    </w:rPr>
  </w:style>
  <w:style w:type="paragraph" w:styleId="Lijstalinea">
    <w:name w:val="List Paragraph"/>
    <w:basedOn w:val="Standaard"/>
    <w:uiPriority w:val="34"/>
    <w:rsid w:val="00EA25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EA25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A2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252A"/>
    <w:rPr>
      <w:i/>
      <w:iCs/>
      <w:color w:val="0F4761" w:themeColor="accent1" w:themeShade="BF"/>
      <w:u w:val="none"/>
    </w:rPr>
  </w:style>
  <w:style w:type="character" w:styleId="Intensieveverwijzing">
    <w:name w:val="Intense Reference"/>
    <w:basedOn w:val="Standaardalinea-lettertype"/>
    <w:uiPriority w:val="32"/>
    <w:rsid w:val="00EA252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A2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252A"/>
    <w:rPr>
      <w:color w:val="auto"/>
      <w:u w:val="none"/>
    </w:rPr>
  </w:style>
  <w:style w:type="paragraph" w:styleId="Voettekst">
    <w:name w:val="footer"/>
    <w:basedOn w:val="Standaard"/>
    <w:link w:val="VoettekstChar"/>
    <w:uiPriority w:val="99"/>
    <w:unhideWhenUsed/>
    <w:rsid w:val="00EA2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252A"/>
    <w:rPr>
      <w:color w:val="auto"/>
      <w:u w:val="none"/>
    </w:rPr>
  </w:style>
  <w:style w:type="paragraph" w:styleId="Normaalweb">
    <w:name w:val="Normal (Web)"/>
    <w:basedOn w:val="Standaard"/>
    <w:uiPriority w:val="99"/>
    <w:semiHidden/>
    <w:unhideWhenUsed/>
    <w:rsid w:val="00E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Eigenaar">
    <w:name w:val="Eigenaar"/>
    <w:link w:val="EigenaarChar"/>
    <w:rsid w:val="00735B62"/>
    <w:rPr>
      <w:rFonts w:ascii="Arial" w:hAnsi="Arial"/>
      <w:b/>
      <w:bCs/>
      <w:color w:val="FFFFFF" w:themeColor="background1"/>
      <w:sz w:val="20"/>
      <w:szCs w:val="32"/>
      <w:u w:val="none"/>
    </w:rPr>
  </w:style>
  <w:style w:type="character" w:customStyle="1" w:styleId="GeenafstandChar">
    <w:name w:val="Geen afstand Char"/>
    <w:aliases w:val="Titeldocument Char"/>
    <w:basedOn w:val="Standaardalinea-lettertype"/>
    <w:link w:val="Geenafstand"/>
    <w:uiPriority w:val="1"/>
    <w:rsid w:val="00735B62"/>
    <w:rPr>
      <w:rFonts w:ascii="Impact" w:hAnsi="Impact"/>
      <w:color w:val="FFFFFF" w:themeColor="background1"/>
      <w:sz w:val="32"/>
      <w:szCs w:val="32"/>
      <w:u w:val="none"/>
    </w:rPr>
  </w:style>
  <w:style w:type="character" w:customStyle="1" w:styleId="EigenaarChar">
    <w:name w:val="Eigenaar Char"/>
    <w:basedOn w:val="GeenafstandChar"/>
    <w:link w:val="Eigenaar"/>
    <w:rsid w:val="00735B62"/>
    <w:rPr>
      <w:rFonts w:ascii="Arial" w:hAnsi="Arial"/>
      <w:b/>
      <w:bCs/>
      <w:color w:val="FFFFFF" w:themeColor="background1"/>
      <w:sz w:val="20"/>
      <w:szCs w:val="32"/>
      <w:u w:val="none"/>
    </w:rPr>
  </w:style>
  <w:style w:type="paragraph" w:customStyle="1" w:styleId="Bodytekst">
    <w:name w:val="Bodytekst"/>
    <w:basedOn w:val="Standaard"/>
    <w:link w:val="BodytekstChar"/>
    <w:autoRedefine/>
    <w:qFormat/>
    <w:rsid w:val="00AD1101"/>
    <w:pPr>
      <w:spacing w:line="240" w:lineRule="auto"/>
    </w:pPr>
    <w:rPr>
      <w:rFonts w:ascii="Arial" w:hAnsi="Arial" w:cs="Arial"/>
      <w:sz w:val="20"/>
      <w:szCs w:val="32"/>
    </w:rPr>
  </w:style>
  <w:style w:type="character" w:customStyle="1" w:styleId="BodytekstChar">
    <w:name w:val="Bodytekst Char"/>
    <w:basedOn w:val="Standaardalinea-lettertype"/>
    <w:link w:val="Bodytekst"/>
    <w:rsid w:val="00AD1101"/>
    <w:rPr>
      <w:rFonts w:ascii="Arial" w:hAnsi="Arial" w:cs="Arial"/>
      <w:color w:val="auto"/>
      <w:sz w:val="20"/>
      <w:szCs w:val="32"/>
      <w:u w:val="none"/>
    </w:rPr>
  </w:style>
  <w:style w:type="character" w:styleId="Tekstvantijdelijkeaanduiding">
    <w:name w:val="Placeholder Text"/>
    <w:basedOn w:val="Standaardalinea-lettertype"/>
    <w:uiPriority w:val="99"/>
    <w:semiHidden/>
    <w:rsid w:val="00AD1101"/>
    <w:rPr>
      <w:color w:val="666666"/>
    </w:rPr>
  </w:style>
  <w:style w:type="paragraph" w:customStyle="1" w:styleId="paragraph">
    <w:name w:val="paragraph"/>
    <w:basedOn w:val="Standaard"/>
    <w:rsid w:val="001A7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eop">
    <w:name w:val="eop"/>
    <w:basedOn w:val="Standaardalinea-lettertype"/>
    <w:rsid w:val="001A79D1"/>
  </w:style>
  <w:style w:type="character" w:customStyle="1" w:styleId="normaltextrun">
    <w:name w:val="normaltextrun"/>
    <w:basedOn w:val="Standaardalinea-lettertype"/>
    <w:rsid w:val="001A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.agterberg\Scouting%20Nederland\Infobladen%20-%20Documenten\01)%20Nieuw%20infobladen%20website%20vanaf%202022\Word-infoblad-rood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0F9A16E77034DBDE7E7395986EF65" ma:contentTypeVersion="17" ma:contentTypeDescription="Een nieuw document maken." ma:contentTypeScope="" ma:versionID="dcdcdae3c1ed0a93cefedbe0cd383c1d">
  <xsd:schema xmlns:xsd="http://www.w3.org/2001/XMLSchema" xmlns:xs="http://www.w3.org/2001/XMLSchema" xmlns:p="http://schemas.microsoft.com/office/2006/metadata/properties" xmlns:ns2="04e68bf0-088e-4859-9d16-31086f3f19c2" xmlns:ns3="69880e1f-b00f-4d71-a3fd-5559e62f716a" targetNamespace="http://schemas.microsoft.com/office/2006/metadata/properties" ma:root="true" ma:fieldsID="5968d85c2f3eff3255e802099b11a72d" ns2:_="" ns3:_="">
    <xsd:import namespace="04e68bf0-088e-4859-9d16-31086f3f19c2"/>
    <xsd:import namespace="69880e1f-b00f-4d71-a3fd-5559e62f7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68bf0-088e-4859-9d16-31086f3f1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de1199a1-cc97-4303-bba3-a9293c04b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80e1f-b00f-4d71-a3fd-5559e62f716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d653bc-948f-4eac-8a10-55527934ee0c}" ma:internalName="TaxCatchAll" ma:showField="CatchAllData" ma:web="69880e1f-b00f-4d71-a3fd-5559e62f7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68bf0-088e-4859-9d16-31086f3f19c2">
      <Terms xmlns="http://schemas.microsoft.com/office/infopath/2007/PartnerControls"/>
    </lcf76f155ced4ddcb4097134ff3c332f>
    <TaxCatchAll xmlns="69880e1f-b00f-4d71-a3fd-5559e62f71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85E3B-A3B9-442C-8069-86BC99970323}"/>
</file>

<file path=customXml/itemProps2.xml><?xml version="1.0" encoding="utf-8"?>
<ds:datastoreItem xmlns:ds="http://schemas.openxmlformats.org/officeDocument/2006/customXml" ds:itemID="{0FC0E3F6-08D2-4938-A02C-9737B08B90A6}">
  <ds:schemaRefs>
    <ds:schemaRef ds:uri="http://schemas.microsoft.com/office/2006/metadata/properties"/>
    <ds:schemaRef ds:uri="http://schemas.microsoft.com/office/infopath/2007/PartnerControls"/>
    <ds:schemaRef ds:uri="04e68bf0-088e-4859-9d16-31086f3f19c2"/>
    <ds:schemaRef ds:uri="69880e1f-b00f-4d71-a3fd-5559e62f716a"/>
  </ds:schemaRefs>
</ds:datastoreItem>
</file>

<file path=customXml/itemProps3.xml><?xml version="1.0" encoding="utf-8"?>
<ds:datastoreItem xmlns:ds="http://schemas.openxmlformats.org/officeDocument/2006/customXml" ds:itemID="{A9D42DBE-36F9-4CEA-9BE4-B340B2106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Word-infoblad-rood (1)</Template>
  <TotalTime>3</TotalTime>
  <Pages>8</Pages>
  <Words>2002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Agterberg</dc:creator>
  <cp:keywords/>
  <dc:description/>
  <cp:lastModifiedBy>Robert Agterberg</cp:lastModifiedBy>
  <cp:revision>4</cp:revision>
  <dcterms:created xsi:type="dcterms:W3CDTF">2026-02-16T16:52:00Z</dcterms:created>
  <dcterms:modified xsi:type="dcterms:W3CDTF">2026-02-16T16:55:00Z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0x010100EA40F9A16E77034DBDE7E7395986EF65</vt:lpwstr>
  </property>
  <property fmtid="{D5CDD505-2E9C-101B-9397-08002B2CF9AE}" pid="3" name="MediaServiceImageTags">
    <vt:lpwstr/>
  </property>
</Properties>
</file>